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8EB9" w14:textId="77777777" w:rsidR="00BA55AB" w:rsidRDefault="00BA55AB" w:rsidP="00AA4719">
      <w:pPr>
        <w:pStyle w:val="NormalWeb"/>
        <w:spacing w:before="0" w:beforeAutospacing="0" w:after="0"/>
        <w:rPr>
          <w:b/>
          <w:bCs/>
          <w:color w:val="7030A0"/>
          <w:sz w:val="4"/>
          <w:szCs w:val="4"/>
          <w:u w:val="single"/>
        </w:rPr>
      </w:pPr>
    </w:p>
    <w:p w14:paraId="5D8C61C9" w14:textId="59606167" w:rsidR="004C7A06" w:rsidRPr="00012B25" w:rsidRDefault="00243E12" w:rsidP="00AA4719">
      <w:pPr>
        <w:pStyle w:val="NormalWeb"/>
        <w:spacing w:before="0" w:beforeAutospacing="0" w:after="0"/>
        <w:rPr>
          <w:b/>
          <w:bCs/>
          <w:color w:val="7030A0"/>
          <w:sz w:val="28"/>
          <w:szCs w:val="28"/>
          <w:u w:val="single"/>
        </w:rPr>
      </w:pPr>
      <w:r w:rsidRPr="00012B25">
        <w:rPr>
          <w:b/>
          <w:bCs/>
          <w:sz w:val="32"/>
          <w:szCs w:val="32"/>
          <w:highlight w:val="cyan"/>
          <w:u w:val="single"/>
        </w:rPr>
        <w:t>p</w:t>
      </w:r>
      <w:r w:rsidR="004C7A06" w:rsidRPr="00012B25">
        <w:rPr>
          <w:b/>
          <w:bCs/>
          <w:sz w:val="32"/>
          <w:szCs w:val="32"/>
          <w:highlight w:val="cyan"/>
          <w:u w:val="single"/>
        </w:rPr>
        <w:t>rès de Paris</w:t>
      </w:r>
      <w:r w:rsidR="004C7A06" w:rsidRPr="00012B25">
        <w:rPr>
          <w:b/>
          <w:bCs/>
          <w:sz w:val="32"/>
          <w:szCs w:val="32"/>
          <w:u w:val="single"/>
        </w:rPr>
        <w:t> </w:t>
      </w:r>
      <w:r w:rsidR="004C7A06" w:rsidRPr="00012B25">
        <w:rPr>
          <w:b/>
          <w:bCs/>
          <w:color w:val="7030A0"/>
          <w:sz w:val="32"/>
          <w:szCs w:val="32"/>
          <w:u w:val="single"/>
        </w:rPr>
        <w:t xml:space="preserve">: Ozoir-la-Ferrière (Seine et Marne 77330) </w:t>
      </w:r>
    </w:p>
    <w:p w14:paraId="6D904A03" w14:textId="6A6D9F22" w:rsidR="004C7A06" w:rsidRPr="003B0521" w:rsidRDefault="00A05B4A" w:rsidP="004C7A0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</w:pPr>
      <w:r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Sous réserve d’un nombre suffisant d’inscrits</w:t>
      </w:r>
    </w:p>
    <w:p w14:paraId="537447CE" w14:textId="77777777" w:rsidR="004C7A06" w:rsidRPr="00012B25" w:rsidRDefault="004C7A06" w:rsidP="004C7A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fr-FR"/>
        </w:rPr>
      </w:pPr>
      <w:r w:rsidRPr="00012B25"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lang w:eastAsia="fr-FR"/>
        </w:rPr>
        <w:t>Module 1 « pour recevoir ses réponses »</w:t>
      </w:r>
    </w:p>
    <w:p w14:paraId="366FDBBB" w14:textId="7518A096" w:rsidR="00F05AF7" w:rsidRDefault="00F05AF7" w:rsidP="00321CF0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Samedi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et dimanche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juillet</w:t>
      </w:r>
      <w:r>
        <w:rPr>
          <w:sz w:val="28"/>
          <w:szCs w:val="28"/>
        </w:rPr>
        <w:t xml:space="preserve"> 2025</w:t>
      </w:r>
    </w:p>
    <w:p w14:paraId="322FC4BF" w14:textId="65ACEF94" w:rsidR="0078590D" w:rsidRPr="0078590D" w:rsidRDefault="00A17C3D" w:rsidP="00321CF0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Samedi 29 et dimanche 30 novembre 2025</w:t>
      </w:r>
    </w:p>
    <w:p w14:paraId="74A859C8" w14:textId="71B11998" w:rsidR="00321CF0" w:rsidRPr="00012B25" w:rsidRDefault="00321CF0" w:rsidP="00321CF0">
      <w:pPr>
        <w:pStyle w:val="NormalWeb"/>
        <w:spacing w:before="0" w:beforeAutospacing="0" w:after="0"/>
        <w:rPr>
          <w:sz w:val="22"/>
          <w:szCs w:val="22"/>
        </w:rPr>
      </w:pPr>
      <w:r w:rsidRPr="00012B25">
        <w:rPr>
          <w:b/>
          <w:bCs/>
          <w:color w:val="661900"/>
          <w:sz w:val="28"/>
          <w:szCs w:val="28"/>
          <w:u w:val="single"/>
        </w:rPr>
        <w:t>stage pour apprendre à faire des bilans niveau 1</w:t>
      </w:r>
    </w:p>
    <w:p w14:paraId="0AAEF2E1" w14:textId="19956366" w:rsidR="00321CF0" w:rsidRPr="00073DBE" w:rsidRDefault="00321CF0" w:rsidP="00073DBE">
      <w:pPr>
        <w:pStyle w:val="NormalWeb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vendredi 24, </w:t>
      </w:r>
      <w:r w:rsidRPr="00012B25">
        <w:rPr>
          <w:color w:val="000000"/>
          <w:sz w:val="28"/>
          <w:szCs w:val="28"/>
        </w:rPr>
        <w:t xml:space="preserve">samedi </w:t>
      </w:r>
      <w:r>
        <w:rPr>
          <w:color w:val="000000"/>
          <w:sz w:val="28"/>
          <w:szCs w:val="28"/>
        </w:rPr>
        <w:t xml:space="preserve">25 et </w:t>
      </w:r>
      <w:r w:rsidRPr="00012B25">
        <w:rPr>
          <w:color w:val="000000"/>
          <w:sz w:val="28"/>
          <w:szCs w:val="28"/>
        </w:rPr>
        <w:t>dimanch</w:t>
      </w:r>
      <w:r>
        <w:rPr>
          <w:color w:val="000000"/>
          <w:sz w:val="28"/>
          <w:szCs w:val="28"/>
        </w:rPr>
        <w:t>e 26 octobre</w:t>
      </w:r>
      <w:r w:rsidRPr="00012B25">
        <w:rPr>
          <w:color w:val="000000"/>
          <w:sz w:val="28"/>
          <w:szCs w:val="28"/>
        </w:rPr>
        <w:t xml:space="preserve"> 2025</w:t>
      </w:r>
    </w:p>
    <w:p w14:paraId="41B3FFB6" w14:textId="77777777" w:rsidR="004C7A06" w:rsidRPr="00012B25" w:rsidRDefault="004C7A06" w:rsidP="007625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</w:pPr>
    </w:p>
    <w:p w14:paraId="6070BEFB" w14:textId="7FB7FCD4" w:rsidR="00012B25" w:rsidRPr="00012B25" w:rsidRDefault="00012B25" w:rsidP="00012B25">
      <w:pPr>
        <w:pStyle w:val="NormalWeb"/>
        <w:spacing w:before="0" w:beforeAutospacing="0" w:after="0"/>
        <w:rPr>
          <w:b/>
          <w:bCs/>
          <w:color w:val="7030A0"/>
          <w:sz w:val="28"/>
          <w:szCs w:val="28"/>
          <w:u w:val="single"/>
        </w:rPr>
      </w:pPr>
      <w:r w:rsidRPr="00012B25">
        <w:rPr>
          <w:b/>
          <w:bCs/>
          <w:sz w:val="32"/>
          <w:szCs w:val="32"/>
          <w:highlight w:val="cyan"/>
          <w:u w:val="single"/>
        </w:rPr>
        <w:t>près de Nîmes</w:t>
      </w:r>
      <w:r w:rsidRPr="00012B25">
        <w:rPr>
          <w:b/>
          <w:bCs/>
          <w:sz w:val="32"/>
          <w:szCs w:val="32"/>
          <w:u w:val="single"/>
        </w:rPr>
        <w:t> </w:t>
      </w:r>
      <w:r w:rsidRPr="00012B25">
        <w:rPr>
          <w:b/>
          <w:bCs/>
          <w:color w:val="7030A0"/>
          <w:sz w:val="32"/>
          <w:szCs w:val="32"/>
          <w:u w:val="single"/>
        </w:rPr>
        <w:t>: en Occitanie (Gard 30000)</w:t>
      </w:r>
    </w:p>
    <w:p w14:paraId="605B8663" w14:textId="25CA2927" w:rsidR="00012B25" w:rsidRPr="00012B25" w:rsidRDefault="00012B25" w:rsidP="00012B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</w:pPr>
      <w:r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Sous réserve d’un nombre suffisant d’inscrit</w:t>
      </w:r>
      <w:r w:rsidR="00116C2E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s</w:t>
      </w:r>
    </w:p>
    <w:p w14:paraId="6A564FE8" w14:textId="77777777" w:rsidR="00434385" w:rsidRPr="00012B25" w:rsidRDefault="00434385" w:rsidP="004343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fr-FR"/>
        </w:rPr>
      </w:pPr>
      <w:r w:rsidRPr="00012B25"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lang w:eastAsia="fr-FR"/>
        </w:rPr>
        <w:t>Module 1 « pour recevoir ses réponses »</w:t>
      </w:r>
    </w:p>
    <w:p w14:paraId="5A6499E5" w14:textId="5A523BD4" w:rsidR="00012B25" w:rsidRPr="00012B25" w:rsidRDefault="00116C2E" w:rsidP="00012B25">
      <w:pPr>
        <w:pStyle w:val="NormalWeb"/>
        <w:spacing w:before="0" w:beforeAutospacing="0" w:after="0"/>
        <w:rPr>
          <w:color w:val="000000"/>
          <w:sz w:val="28"/>
          <w:szCs w:val="28"/>
        </w:rPr>
      </w:pPr>
      <w:r w:rsidRPr="00012B25">
        <w:rPr>
          <w:color w:val="000000"/>
          <w:sz w:val="28"/>
          <w:szCs w:val="28"/>
        </w:rPr>
        <w:t xml:space="preserve">samedi </w:t>
      </w:r>
      <w:r>
        <w:rPr>
          <w:color w:val="000000"/>
          <w:sz w:val="28"/>
          <w:szCs w:val="28"/>
        </w:rPr>
        <w:t>7</w:t>
      </w:r>
      <w:r w:rsidRPr="00012B25">
        <w:rPr>
          <w:color w:val="000000"/>
          <w:sz w:val="28"/>
          <w:szCs w:val="28"/>
        </w:rPr>
        <w:t xml:space="preserve"> et dimanche </w:t>
      </w:r>
      <w:r>
        <w:rPr>
          <w:color w:val="000000"/>
          <w:sz w:val="28"/>
          <w:szCs w:val="28"/>
        </w:rPr>
        <w:t>8 juin</w:t>
      </w:r>
      <w:r w:rsidRPr="00012B25">
        <w:rPr>
          <w:color w:val="000000"/>
          <w:sz w:val="28"/>
          <w:szCs w:val="28"/>
        </w:rPr>
        <w:t xml:space="preserve"> 2025</w:t>
      </w:r>
    </w:p>
    <w:p w14:paraId="186DAD7D" w14:textId="77777777" w:rsidR="00012B25" w:rsidRPr="00012B25" w:rsidRDefault="00012B25" w:rsidP="007625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</w:pPr>
    </w:p>
    <w:p w14:paraId="14F719BA" w14:textId="05E168FF" w:rsidR="007625A8" w:rsidRPr="00012B25" w:rsidRDefault="00243E12" w:rsidP="007625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</w:pPr>
      <w:r w:rsidRPr="00012B25">
        <w:rPr>
          <w:rFonts w:ascii="Times New Roman" w:eastAsia="Times New Roman" w:hAnsi="Times New Roman"/>
          <w:b/>
          <w:bCs/>
          <w:sz w:val="32"/>
          <w:szCs w:val="32"/>
          <w:highlight w:val="cyan"/>
          <w:u w:val="single"/>
          <w:lang w:eastAsia="fr-FR"/>
        </w:rPr>
        <w:t>p</w:t>
      </w:r>
      <w:r w:rsidR="007625A8" w:rsidRPr="00012B25">
        <w:rPr>
          <w:rFonts w:ascii="Times New Roman" w:eastAsia="Times New Roman" w:hAnsi="Times New Roman"/>
          <w:b/>
          <w:bCs/>
          <w:sz w:val="32"/>
          <w:szCs w:val="32"/>
          <w:highlight w:val="cyan"/>
          <w:u w:val="single"/>
          <w:lang w:eastAsia="fr-FR"/>
        </w:rPr>
        <w:t>rès de Dijon</w:t>
      </w:r>
      <w:r w:rsidR="007625A8" w:rsidRPr="00012B25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fr-FR"/>
        </w:rPr>
        <w:t> </w:t>
      </w:r>
      <w:r w:rsidR="007625A8"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: Brazey-en-plaine (Bourgogne</w:t>
      </w:r>
      <w:r w:rsidR="00116C2E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 xml:space="preserve"> 21470</w:t>
      </w:r>
      <w:r w:rsidR="007625A8"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)</w:t>
      </w:r>
      <w:r w:rsidR="00427F9B"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 xml:space="preserve"> </w:t>
      </w:r>
      <w:r w:rsidR="007625A8"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:</w:t>
      </w:r>
    </w:p>
    <w:p w14:paraId="754BA185" w14:textId="5674C8F6" w:rsidR="00A05B4A" w:rsidRPr="00012B25" w:rsidRDefault="00A05B4A" w:rsidP="007625A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</w:pPr>
      <w:r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Sous réserve d’un nombre suffisant d’inscrits</w:t>
      </w:r>
    </w:p>
    <w:p w14:paraId="52EA53CD" w14:textId="7A508769" w:rsidR="00991DD6" w:rsidRPr="00012B25" w:rsidRDefault="00991DD6" w:rsidP="00991DD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lang w:eastAsia="fr-FR"/>
        </w:rPr>
      </w:pPr>
      <w:r w:rsidRPr="00012B25"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lang w:eastAsia="fr-FR"/>
        </w:rPr>
        <w:t>Module 1 « pour recevoir ses réponses »</w:t>
      </w:r>
    </w:p>
    <w:p w14:paraId="5959D775" w14:textId="77777777" w:rsidR="00F460E1" w:rsidRDefault="00F460E1" w:rsidP="00991DD6">
      <w:pPr>
        <w:pStyle w:val="NormalWeb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Samedi 19 et dimanche 20 juillet 2025</w:t>
      </w:r>
    </w:p>
    <w:p w14:paraId="284E2288" w14:textId="77777777" w:rsidR="00321CF0" w:rsidRPr="00321CF0" w:rsidRDefault="00321CF0" w:rsidP="00321CF0">
      <w:pPr>
        <w:pStyle w:val="NormalWeb"/>
        <w:spacing w:before="0" w:beforeAutospacing="0" w:after="0"/>
        <w:rPr>
          <w:sz w:val="28"/>
          <w:szCs w:val="28"/>
        </w:rPr>
      </w:pPr>
      <w:r w:rsidRPr="00012B25">
        <w:rPr>
          <w:sz w:val="28"/>
          <w:szCs w:val="28"/>
        </w:rPr>
        <w:t xml:space="preserve">Samedi </w:t>
      </w:r>
      <w:r>
        <w:rPr>
          <w:sz w:val="28"/>
          <w:szCs w:val="28"/>
        </w:rPr>
        <w:t xml:space="preserve">13 </w:t>
      </w:r>
      <w:r w:rsidRPr="00012B25">
        <w:rPr>
          <w:sz w:val="28"/>
          <w:szCs w:val="28"/>
        </w:rPr>
        <w:t xml:space="preserve">et dimanche </w:t>
      </w:r>
      <w:r>
        <w:rPr>
          <w:sz w:val="28"/>
          <w:szCs w:val="28"/>
        </w:rPr>
        <w:t xml:space="preserve">14 septembre </w:t>
      </w:r>
      <w:r w:rsidRPr="00012B25">
        <w:rPr>
          <w:sz w:val="28"/>
          <w:szCs w:val="28"/>
        </w:rPr>
        <w:t>2025</w:t>
      </w:r>
    </w:p>
    <w:p w14:paraId="5FFDBC86" w14:textId="77777777" w:rsidR="00321CF0" w:rsidRDefault="00321CF0" w:rsidP="00321CF0">
      <w:pPr>
        <w:pStyle w:val="NormalWeb"/>
        <w:spacing w:before="0" w:beforeAutospacing="0" w:after="0"/>
        <w:rPr>
          <w:b/>
          <w:bCs/>
          <w:color w:val="FF6600"/>
          <w:sz w:val="28"/>
          <w:szCs w:val="28"/>
          <w:u w:val="single"/>
        </w:rPr>
      </w:pPr>
      <w:r w:rsidRPr="00012B25">
        <w:rPr>
          <w:b/>
          <w:bCs/>
          <w:color w:val="FF6600"/>
          <w:sz w:val="28"/>
          <w:szCs w:val="28"/>
          <w:u w:val="single"/>
        </w:rPr>
        <w:t>Module 2 éveil de conscience</w:t>
      </w:r>
    </w:p>
    <w:p w14:paraId="1891C1E1" w14:textId="4833C470" w:rsidR="00321CF0" w:rsidRDefault="00321CF0" w:rsidP="00321CF0">
      <w:pPr>
        <w:pStyle w:val="NormalWeb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Samedi 4 et dimanche 5 octobre 2025</w:t>
      </w:r>
    </w:p>
    <w:p w14:paraId="587A9CFF" w14:textId="77777777" w:rsidR="00A17C3D" w:rsidRPr="00012B25" w:rsidRDefault="00A17C3D" w:rsidP="00A17C3D">
      <w:pPr>
        <w:pStyle w:val="NormalWeb"/>
        <w:spacing w:before="0" w:beforeAutospacing="0" w:after="0"/>
        <w:rPr>
          <w:b/>
          <w:bCs/>
          <w:color w:val="CC9900"/>
          <w:sz w:val="28"/>
          <w:szCs w:val="28"/>
          <w:u w:val="single"/>
        </w:rPr>
      </w:pPr>
      <w:r w:rsidRPr="00012B25">
        <w:rPr>
          <w:b/>
          <w:bCs/>
          <w:color w:val="CC9900"/>
          <w:sz w:val="28"/>
          <w:szCs w:val="28"/>
          <w:u w:val="single"/>
        </w:rPr>
        <w:t>Module 3 être en lumière</w:t>
      </w:r>
    </w:p>
    <w:p w14:paraId="30E83D0B" w14:textId="221B66E2" w:rsidR="00A17C3D" w:rsidRPr="00321CF0" w:rsidRDefault="00A17C3D" w:rsidP="00A17C3D">
      <w:pPr>
        <w:pStyle w:val="NormalWeb"/>
        <w:spacing w:before="0" w:beforeAutospacing="0" w:after="0"/>
        <w:rPr>
          <w:color w:val="000000"/>
          <w:sz w:val="28"/>
          <w:szCs w:val="28"/>
        </w:rPr>
      </w:pPr>
      <w:r w:rsidRPr="00012B25">
        <w:rPr>
          <w:sz w:val="28"/>
          <w:szCs w:val="28"/>
        </w:rPr>
        <w:t xml:space="preserve">samedi </w:t>
      </w:r>
      <w:r>
        <w:rPr>
          <w:sz w:val="28"/>
          <w:szCs w:val="28"/>
        </w:rPr>
        <w:t>22</w:t>
      </w:r>
      <w:r w:rsidRPr="00012B25">
        <w:rPr>
          <w:sz w:val="28"/>
          <w:szCs w:val="28"/>
        </w:rPr>
        <w:t xml:space="preserve"> mai et dimanche </w:t>
      </w:r>
      <w:r>
        <w:rPr>
          <w:sz w:val="28"/>
          <w:szCs w:val="28"/>
        </w:rPr>
        <w:t>23 novembre</w:t>
      </w:r>
      <w:r w:rsidRPr="00012B25">
        <w:rPr>
          <w:sz w:val="28"/>
          <w:szCs w:val="28"/>
        </w:rPr>
        <w:t xml:space="preserve"> 2025</w:t>
      </w:r>
    </w:p>
    <w:p w14:paraId="23738A52" w14:textId="7390F572" w:rsidR="00991DD6" w:rsidRPr="00012B25" w:rsidRDefault="00991DD6" w:rsidP="00991DD6">
      <w:pPr>
        <w:pStyle w:val="NormalWeb"/>
        <w:spacing w:before="0" w:beforeAutospacing="0" w:after="0"/>
        <w:rPr>
          <w:sz w:val="22"/>
          <w:szCs w:val="22"/>
        </w:rPr>
      </w:pPr>
      <w:r w:rsidRPr="00012B25">
        <w:rPr>
          <w:b/>
          <w:bCs/>
          <w:color w:val="661900"/>
          <w:sz w:val="28"/>
          <w:szCs w:val="28"/>
          <w:u w:val="single"/>
        </w:rPr>
        <w:t>stage pour apprendre à faire des bilans niveau 1</w:t>
      </w:r>
    </w:p>
    <w:p w14:paraId="1D5EE2E2" w14:textId="2317F8FA" w:rsidR="00991DD6" w:rsidRDefault="00991DD6" w:rsidP="0007779F">
      <w:pPr>
        <w:pStyle w:val="NormalWeb"/>
        <w:spacing w:before="0" w:beforeAutospacing="0" w:after="0"/>
        <w:rPr>
          <w:color w:val="000000"/>
          <w:sz w:val="28"/>
          <w:szCs w:val="28"/>
        </w:rPr>
      </w:pPr>
      <w:r w:rsidRPr="00012B25">
        <w:rPr>
          <w:color w:val="000000"/>
          <w:sz w:val="28"/>
          <w:szCs w:val="28"/>
        </w:rPr>
        <w:t>samedi 19, dimanche 20 et lundi 21 avril 2025 (férié)</w:t>
      </w:r>
    </w:p>
    <w:p w14:paraId="764B974B" w14:textId="77777777" w:rsidR="00434385" w:rsidRPr="00012B25" w:rsidRDefault="00434385" w:rsidP="00434385">
      <w:pPr>
        <w:pStyle w:val="NormalWeb"/>
        <w:spacing w:before="0" w:beforeAutospacing="0" w:after="0"/>
        <w:rPr>
          <w:sz w:val="22"/>
          <w:szCs w:val="22"/>
        </w:rPr>
      </w:pPr>
      <w:r w:rsidRPr="00012B25">
        <w:rPr>
          <w:b/>
          <w:bCs/>
          <w:color w:val="661900"/>
          <w:sz w:val="28"/>
          <w:szCs w:val="28"/>
          <w:u w:val="single"/>
        </w:rPr>
        <w:t>stage faire des bilans niveau 2 (solutions pour les maux)</w:t>
      </w:r>
    </w:p>
    <w:p w14:paraId="61543394" w14:textId="63FCEF0A" w:rsidR="00434385" w:rsidRPr="00012B25" w:rsidRDefault="00434385" w:rsidP="0007779F">
      <w:pPr>
        <w:pStyle w:val="NormalWeb"/>
        <w:spacing w:before="0" w:beforeAutospacing="0" w:after="0"/>
        <w:rPr>
          <w:color w:val="000000"/>
          <w:sz w:val="28"/>
          <w:szCs w:val="28"/>
        </w:rPr>
      </w:pPr>
      <w:r w:rsidRPr="00012B25">
        <w:rPr>
          <w:color w:val="000000"/>
          <w:sz w:val="28"/>
          <w:szCs w:val="28"/>
        </w:rPr>
        <w:t>dimanche 29 juin 2025</w:t>
      </w:r>
    </w:p>
    <w:p w14:paraId="1CF10C5C" w14:textId="01887B17" w:rsidR="00991DD6" w:rsidRPr="00012B25" w:rsidRDefault="00991DD6" w:rsidP="00991DD6">
      <w:pPr>
        <w:pStyle w:val="NormalWeb"/>
        <w:spacing w:before="0" w:beforeAutospacing="0" w:after="0"/>
        <w:rPr>
          <w:b/>
          <w:bCs/>
          <w:sz w:val="22"/>
          <w:szCs w:val="22"/>
        </w:rPr>
      </w:pPr>
      <w:r w:rsidRPr="00012B25">
        <w:rPr>
          <w:b/>
          <w:bCs/>
          <w:color w:val="006600"/>
          <w:sz w:val="28"/>
          <w:szCs w:val="28"/>
          <w:u w:val="single"/>
        </w:rPr>
        <w:t>stage pour apprendre à faire une géobiologie</w:t>
      </w:r>
    </w:p>
    <w:p w14:paraId="36C1EBEB" w14:textId="6FC14513" w:rsidR="00991DD6" w:rsidRPr="00012B25" w:rsidRDefault="00991DD6" w:rsidP="0007779F">
      <w:pPr>
        <w:pStyle w:val="NormalWeb"/>
        <w:spacing w:before="0" w:beforeAutospacing="0" w:after="0"/>
        <w:rPr>
          <w:color w:val="000000"/>
          <w:sz w:val="28"/>
          <w:szCs w:val="28"/>
        </w:rPr>
      </w:pPr>
      <w:r w:rsidRPr="00012B25">
        <w:rPr>
          <w:color w:val="000000"/>
          <w:sz w:val="28"/>
          <w:szCs w:val="28"/>
        </w:rPr>
        <w:t>samedi 17 et dimanche 18 mai 2025</w:t>
      </w:r>
    </w:p>
    <w:p w14:paraId="11FFBCED" w14:textId="77777777" w:rsidR="00991DD6" w:rsidRPr="00012B25" w:rsidRDefault="00991DD6" w:rsidP="00991DD6">
      <w:pPr>
        <w:pStyle w:val="NormalWeb"/>
        <w:spacing w:before="0" w:beforeAutospacing="0" w:after="0"/>
        <w:rPr>
          <w:b/>
          <w:bCs/>
          <w:color w:val="9CC2E5" w:themeColor="accent5" w:themeTint="99"/>
          <w:sz w:val="28"/>
          <w:szCs w:val="28"/>
          <w:u w:val="single"/>
        </w:rPr>
      </w:pPr>
      <w:r w:rsidRPr="00012B25">
        <w:rPr>
          <w:b/>
          <w:bCs/>
          <w:color w:val="9CC2E5" w:themeColor="accent5" w:themeTint="99"/>
          <w:sz w:val="28"/>
          <w:szCs w:val="28"/>
          <w:u w:val="single"/>
        </w:rPr>
        <w:t>Journée pour apprendre à faire des constellations familiales en rdv individuel</w:t>
      </w:r>
    </w:p>
    <w:p w14:paraId="1AFF896C" w14:textId="74F4ABFC" w:rsidR="00991DD6" w:rsidRPr="00012B25" w:rsidRDefault="00991DD6" w:rsidP="00991DD6">
      <w:pPr>
        <w:pStyle w:val="NormalWeb"/>
        <w:spacing w:before="0" w:beforeAutospacing="0" w:after="0"/>
        <w:rPr>
          <w:color w:val="000000"/>
          <w:sz w:val="28"/>
          <w:szCs w:val="28"/>
        </w:rPr>
      </w:pPr>
      <w:r w:rsidRPr="00012B25">
        <w:rPr>
          <w:color w:val="000000"/>
          <w:sz w:val="28"/>
          <w:szCs w:val="28"/>
        </w:rPr>
        <w:t>Niveau 1 : samedi 28 juin 2025</w:t>
      </w:r>
    </w:p>
    <w:p w14:paraId="00AE3428" w14:textId="77777777" w:rsidR="00F460E1" w:rsidRPr="00012B25" w:rsidRDefault="00F460E1" w:rsidP="00F460E1">
      <w:pPr>
        <w:pStyle w:val="NormalWeb"/>
        <w:spacing w:before="0" w:beforeAutospacing="0" w:after="0"/>
        <w:rPr>
          <w:b/>
          <w:bCs/>
          <w:color w:val="7030A0"/>
          <w:sz w:val="22"/>
          <w:szCs w:val="22"/>
        </w:rPr>
      </w:pPr>
      <w:r w:rsidRPr="00012B25">
        <w:rPr>
          <w:b/>
          <w:bCs/>
          <w:color w:val="7030A0"/>
          <w:sz w:val="28"/>
          <w:szCs w:val="28"/>
          <w:u w:val="single"/>
        </w:rPr>
        <w:t>stage communiquer avec le règne invisible (stage Merveilleux)</w:t>
      </w:r>
    </w:p>
    <w:p w14:paraId="36138513" w14:textId="4FFE65F8" w:rsidR="00F460E1" w:rsidRDefault="00F460E1" w:rsidP="00F460E1">
      <w:pPr>
        <w:pStyle w:val="NormalWeb"/>
        <w:spacing w:before="0" w:beforeAutospacing="0" w:after="0"/>
        <w:rPr>
          <w:sz w:val="28"/>
          <w:szCs w:val="28"/>
        </w:rPr>
      </w:pPr>
      <w:r w:rsidRPr="00012B25">
        <w:rPr>
          <w:sz w:val="28"/>
          <w:szCs w:val="28"/>
        </w:rPr>
        <w:t xml:space="preserve">Samedi </w:t>
      </w:r>
      <w:r>
        <w:rPr>
          <w:sz w:val="28"/>
          <w:szCs w:val="28"/>
        </w:rPr>
        <w:t xml:space="preserve">9 </w:t>
      </w:r>
      <w:r w:rsidRPr="00012B25">
        <w:rPr>
          <w:sz w:val="28"/>
          <w:szCs w:val="28"/>
        </w:rPr>
        <w:t xml:space="preserve">et dimanche </w:t>
      </w:r>
      <w:r>
        <w:rPr>
          <w:sz w:val="28"/>
          <w:szCs w:val="28"/>
        </w:rPr>
        <w:t xml:space="preserve">10 août </w:t>
      </w:r>
      <w:r w:rsidRPr="00012B25">
        <w:rPr>
          <w:sz w:val="28"/>
          <w:szCs w:val="28"/>
        </w:rPr>
        <w:t>2025</w:t>
      </w:r>
    </w:p>
    <w:p w14:paraId="3364BD1A" w14:textId="77777777" w:rsidR="00A17C3D" w:rsidRPr="00012B25" w:rsidRDefault="00A17C3D" w:rsidP="00A17C3D">
      <w:pPr>
        <w:pStyle w:val="NormalWeb"/>
        <w:spacing w:before="0" w:beforeAutospacing="0" w:after="0"/>
        <w:rPr>
          <w:b/>
          <w:bCs/>
          <w:color w:val="7030A0"/>
          <w:sz w:val="22"/>
          <w:szCs w:val="22"/>
        </w:rPr>
      </w:pPr>
      <w:r>
        <w:rPr>
          <w:b/>
          <w:bCs/>
          <w:color w:val="7030A0"/>
          <w:sz w:val="28"/>
          <w:szCs w:val="28"/>
          <w:u w:val="single"/>
        </w:rPr>
        <w:t>Stage présentation des Galactiques (</w:t>
      </w:r>
      <w:r w:rsidRPr="00012B25">
        <w:rPr>
          <w:b/>
          <w:bCs/>
          <w:color w:val="7030A0"/>
          <w:sz w:val="28"/>
          <w:szCs w:val="28"/>
          <w:u w:val="single"/>
        </w:rPr>
        <w:t>stage Merveilleux</w:t>
      </w:r>
      <w:r>
        <w:rPr>
          <w:b/>
          <w:bCs/>
          <w:color w:val="7030A0"/>
          <w:sz w:val="28"/>
          <w:szCs w:val="28"/>
          <w:u w:val="single"/>
        </w:rPr>
        <w:t xml:space="preserve"> niveau 2</w:t>
      </w:r>
      <w:r w:rsidRPr="00012B25">
        <w:rPr>
          <w:b/>
          <w:bCs/>
          <w:color w:val="7030A0"/>
          <w:sz w:val="28"/>
          <w:szCs w:val="28"/>
          <w:u w:val="single"/>
        </w:rPr>
        <w:t>)</w:t>
      </w:r>
    </w:p>
    <w:p w14:paraId="567075D1" w14:textId="4597327F" w:rsidR="00A17C3D" w:rsidRDefault="00A17C3D" w:rsidP="00A17C3D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Samedi 13</w:t>
      </w:r>
      <w:r w:rsidRPr="00012B25">
        <w:rPr>
          <w:sz w:val="28"/>
          <w:szCs w:val="28"/>
        </w:rPr>
        <w:t xml:space="preserve"> et </w:t>
      </w:r>
      <w:r>
        <w:rPr>
          <w:sz w:val="28"/>
          <w:szCs w:val="28"/>
        </w:rPr>
        <w:t>dimanche 14 décembre</w:t>
      </w:r>
      <w:r w:rsidRPr="00012B25">
        <w:rPr>
          <w:sz w:val="28"/>
          <w:szCs w:val="28"/>
        </w:rPr>
        <w:t xml:space="preserve"> 2025</w:t>
      </w:r>
    </w:p>
    <w:p w14:paraId="59016CBF" w14:textId="0DAFE776" w:rsidR="00CA1DA7" w:rsidRPr="00CA1DA7" w:rsidRDefault="00CA1DA7" w:rsidP="00CA1D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32"/>
          <w:szCs w:val="32"/>
          <w:lang w:eastAsia="fr-FR"/>
        </w:rPr>
      </w:pPr>
    </w:p>
    <w:p w14:paraId="48FFD7CE" w14:textId="70362DDF" w:rsidR="00F460E1" w:rsidRPr="00012B25" w:rsidRDefault="00F460E1" w:rsidP="00F460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</w:pPr>
      <w:r w:rsidRPr="00F460E1">
        <w:rPr>
          <w:rFonts w:ascii="Times New Roman" w:eastAsia="Times New Roman" w:hAnsi="Times New Roman"/>
          <w:b/>
          <w:bCs/>
          <w:sz w:val="32"/>
          <w:szCs w:val="32"/>
          <w:highlight w:val="cyan"/>
          <w:u w:val="single"/>
          <w:lang w:eastAsia="fr-FR"/>
        </w:rPr>
        <w:t>Ardennes</w:t>
      </w:r>
      <w:r w:rsidRPr="00012B25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fr-FR"/>
        </w:rPr>
        <w:t> </w:t>
      </w:r>
      <w:r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 xml:space="preserve">: </w:t>
      </w:r>
      <w:r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Rethel</w:t>
      </w:r>
      <w:r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 xml:space="preserve"> (</w:t>
      </w:r>
      <w:r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08300</w:t>
      </w:r>
      <w:r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) :</w:t>
      </w:r>
    </w:p>
    <w:p w14:paraId="1A06CA9C" w14:textId="77777777" w:rsidR="00F460E1" w:rsidRPr="00012B25" w:rsidRDefault="00F460E1" w:rsidP="00F460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</w:pPr>
      <w:r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Sous réserve d’un nombre suffisant d’inscrits</w:t>
      </w:r>
    </w:p>
    <w:p w14:paraId="0EFD81FE" w14:textId="77777777" w:rsidR="00F460E1" w:rsidRPr="00012B25" w:rsidRDefault="00F460E1" w:rsidP="00F460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lang w:eastAsia="fr-FR"/>
        </w:rPr>
      </w:pPr>
      <w:r w:rsidRPr="00012B25"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lang w:eastAsia="fr-FR"/>
        </w:rPr>
        <w:t>Module 1 « pour recevoir ses réponses »</w:t>
      </w:r>
    </w:p>
    <w:p w14:paraId="2AC2DE1E" w14:textId="1BC52461" w:rsidR="00381357" w:rsidRDefault="00F460E1" w:rsidP="00F460E1">
      <w:pPr>
        <w:pStyle w:val="NormalWeb"/>
        <w:spacing w:before="0" w:beforeAutospacing="0" w:after="0"/>
        <w:rPr>
          <w:b/>
          <w:bCs/>
          <w:color w:val="7030A0"/>
          <w:sz w:val="32"/>
          <w:szCs w:val="32"/>
          <w:u w:val="single"/>
        </w:rPr>
      </w:pPr>
      <w:r>
        <w:rPr>
          <w:color w:val="000000"/>
          <w:sz w:val="28"/>
          <w:szCs w:val="28"/>
        </w:rPr>
        <w:t>Samedi 6 et dimanche 7 septembre 2025</w:t>
      </w:r>
    </w:p>
    <w:p w14:paraId="6E95A7C9" w14:textId="6E424004" w:rsidR="00A41B2A" w:rsidRPr="004C7A06" w:rsidRDefault="00A41B2A" w:rsidP="00A41B2A">
      <w:pPr>
        <w:pStyle w:val="NormalWeb"/>
        <w:spacing w:before="0" w:beforeAutospacing="0" w:after="0"/>
        <w:rPr>
          <w:sz w:val="32"/>
          <w:szCs w:val="32"/>
        </w:rPr>
      </w:pPr>
    </w:p>
    <w:p w14:paraId="0374E706" w14:textId="77777777" w:rsidR="008C2601" w:rsidRPr="008C2601" w:rsidRDefault="008C2601" w:rsidP="008C2601">
      <w:pPr>
        <w:pStyle w:val="NormalWeb"/>
        <w:spacing w:before="0" w:beforeAutospacing="0" w:after="0"/>
        <w:rPr>
          <w:b/>
          <w:bCs/>
          <w:color w:val="7030A0"/>
          <w:sz w:val="32"/>
          <w:szCs w:val="32"/>
          <w:u w:val="single"/>
        </w:rPr>
      </w:pPr>
      <w:r w:rsidRPr="008C2601">
        <w:rPr>
          <w:b/>
          <w:bCs/>
          <w:color w:val="7030A0"/>
          <w:sz w:val="32"/>
          <w:szCs w:val="32"/>
          <w:u w:val="single"/>
        </w:rPr>
        <w:lastRenderedPageBreak/>
        <w:t>weekend immersion HAVONA samedi 16 et dimanche 17 août 2025 dans le Loir et Cher</w:t>
      </w:r>
    </w:p>
    <w:p w14:paraId="6CCA3618" w14:textId="29718B1E" w:rsidR="00257C0C" w:rsidRDefault="00257C0C" w:rsidP="00EC2B4F">
      <w:pPr>
        <w:pStyle w:val="NormalWeb"/>
        <w:spacing w:before="0" w:beforeAutospacing="0" w:after="0"/>
      </w:pPr>
    </w:p>
    <w:p w14:paraId="637E4385" w14:textId="77777777" w:rsidR="00257C0C" w:rsidRDefault="00257C0C" w:rsidP="00EC2B4F">
      <w:pPr>
        <w:pStyle w:val="NormalWeb"/>
        <w:spacing w:before="0" w:beforeAutospacing="0" w:after="0"/>
      </w:pPr>
    </w:p>
    <w:p w14:paraId="523B84D7" w14:textId="248A2A1C" w:rsidR="00CE2AA7" w:rsidRPr="00012B25" w:rsidRDefault="00CE67BF" w:rsidP="00EC2B4F">
      <w:pPr>
        <w:pStyle w:val="NormalWeb"/>
        <w:spacing w:before="0" w:beforeAutospacing="0" w:after="0"/>
        <w:rPr>
          <w:b/>
          <w:bCs/>
          <w:color w:val="7030A0"/>
          <w:sz w:val="32"/>
          <w:szCs w:val="32"/>
          <w:u w:val="single"/>
        </w:rPr>
      </w:pPr>
      <w:r w:rsidRPr="00012B25">
        <w:rPr>
          <w:b/>
          <w:bCs/>
          <w:sz w:val="32"/>
          <w:szCs w:val="32"/>
          <w:highlight w:val="cyan"/>
          <w:u w:val="single"/>
        </w:rPr>
        <w:t>Marne</w:t>
      </w:r>
      <w:r w:rsidR="00E726EB" w:rsidRPr="00012B25">
        <w:rPr>
          <w:b/>
          <w:bCs/>
          <w:color w:val="7030A0"/>
          <w:sz w:val="32"/>
          <w:szCs w:val="32"/>
          <w:u w:val="single"/>
        </w:rPr>
        <w:t> </w:t>
      </w:r>
      <w:r w:rsidR="00D0211B" w:rsidRPr="00012B25">
        <w:rPr>
          <w:b/>
          <w:bCs/>
          <w:color w:val="7030A0"/>
          <w:sz w:val="32"/>
          <w:szCs w:val="32"/>
          <w:u w:val="single"/>
        </w:rPr>
        <w:t xml:space="preserve">près de Reims </w:t>
      </w:r>
      <w:r w:rsidR="00E726EB" w:rsidRPr="00012B25">
        <w:rPr>
          <w:b/>
          <w:bCs/>
          <w:color w:val="7030A0"/>
          <w:sz w:val="32"/>
          <w:szCs w:val="32"/>
          <w:u w:val="single"/>
        </w:rPr>
        <w:t>:</w:t>
      </w:r>
      <w:r w:rsidRPr="00012B25">
        <w:rPr>
          <w:b/>
          <w:bCs/>
          <w:color w:val="7030A0"/>
          <w:sz w:val="32"/>
          <w:szCs w:val="32"/>
          <w:u w:val="single"/>
        </w:rPr>
        <w:t xml:space="preserve"> </w:t>
      </w:r>
      <w:r w:rsidR="00E726EB" w:rsidRPr="00012B25">
        <w:rPr>
          <w:b/>
          <w:bCs/>
          <w:color w:val="7030A0"/>
          <w:sz w:val="32"/>
          <w:szCs w:val="32"/>
          <w:u w:val="single"/>
        </w:rPr>
        <w:t>6</w:t>
      </w:r>
      <w:r w:rsidR="00CE2AA7" w:rsidRPr="00012B25">
        <w:rPr>
          <w:b/>
          <w:bCs/>
          <w:color w:val="7030A0"/>
          <w:sz w:val="32"/>
          <w:szCs w:val="32"/>
          <w:u w:val="single"/>
        </w:rPr>
        <w:t xml:space="preserve"> modules progressifs :</w:t>
      </w:r>
    </w:p>
    <w:p w14:paraId="472321D7" w14:textId="59C76D55" w:rsidR="00E21F82" w:rsidRPr="00012B25" w:rsidRDefault="00E21F82" w:rsidP="00067ADB">
      <w:pPr>
        <w:shd w:val="clear" w:color="auto" w:fill="FFFFFF"/>
        <w:tabs>
          <w:tab w:val="left" w:pos="6720"/>
        </w:tabs>
        <w:spacing w:after="0" w:line="240" w:lineRule="auto"/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</w:pPr>
      <w:r w:rsidRPr="00012B25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Sous réserve d’un nombre suffisant d’inscrit</w:t>
      </w:r>
      <w:r w:rsidR="00067ADB">
        <w:rPr>
          <w:rFonts w:ascii="Times New Roman" w:eastAsia="Times New Roman" w:hAnsi="Times New Roman"/>
          <w:b/>
          <w:bCs/>
          <w:color w:val="7030A0"/>
          <w:sz w:val="32"/>
          <w:szCs w:val="32"/>
          <w:u w:val="single"/>
          <w:lang w:eastAsia="fr-FR"/>
        </w:rPr>
        <w:t>s</w:t>
      </w:r>
    </w:p>
    <w:p w14:paraId="3F6C3270" w14:textId="77777777" w:rsidR="00944615" w:rsidRPr="00012B25" w:rsidRDefault="00944615" w:rsidP="00EC2B4F">
      <w:pPr>
        <w:pStyle w:val="NormalWeb"/>
        <w:spacing w:before="0" w:beforeAutospacing="0" w:after="0"/>
        <w:rPr>
          <w:b/>
          <w:bCs/>
          <w:color w:val="7030A0"/>
          <w:sz w:val="28"/>
          <w:szCs w:val="28"/>
          <w:u w:val="single"/>
        </w:rPr>
      </w:pPr>
    </w:p>
    <w:p w14:paraId="4DA1C188" w14:textId="789F0671" w:rsidR="00A12D8A" w:rsidRPr="00012B25" w:rsidRDefault="00CE2AA7" w:rsidP="007A2B68">
      <w:pPr>
        <w:pStyle w:val="NormalWeb"/>
        <w:spacing w:before="0" w:beforeAutospacing="0" w:after="0"/>
        <w:rPr>
          <w:b/>
          <w:bCs/>
          <w:color w:val="C00000"/>
          <w:sz w:val="28"/>
          <w:szCs w:val="28"/>
          <w:u w:val="single"/>
        </w:rPr>
      </w:pPr>
      <w:r w:rsidRPr="00012B25">
        <w:rPr>
          <w:b/>
          <w:bCs/>
          <w:color w:val="C00000"/>
          <w:sz w:val="28"/>
          <w:szCs w:val="28"/>
          <w:u w:val="single"/>
        </w:rPr>
        <w:t>Module</w:t>
      </w:r>
      <w:r w:rsidR="00EC2B4F" w:rsidRPr="00012B25">
        <w:rPr>
          <w:b/>
          <w:bCs/>
          <w:color w:val="C00000"/>
          <w:sz w:val="28"/>
          <w:szCs w:val="28"/>
          <w:u w:val="single"/>
        </w:rPr>
        <w:t xml:space="preserve"> 1 </w:t>
      </w:r>
      <w:r w:rsidR="00D242D5" w:rsidRPr="00012B25">
        <w:rPr>
          <w:b/>
          <w:bCs/>
          <w:color w:val="C00000"/>
          <w:sz w:val="28"/>
          <w:szCs w:val="28"/>
          <w:u w:val="single"/>
        </w:rPr>
        <w:t>« pour recevoir ses réponses »</w:t>
      </w:r>
    </w:p>
    <w:p w14:paraId="0DF6F289" w14:textId="04381828" w:rsidR="001F68B8" w:rsidRDefault="001F68B8" w:rsidP="008E7417">
      <w:pPr>
        <w:pStyle w:val="NormalWeb"/>
        <w:spacing w:before="0" w:beforeAutospacing="0" w:after="0"/>
        <w:rPr>
          <w:sz w:val="28"/>
          <w:szCs w:val="28"/>
        </w:rPr>
      </w:pPr>
      <w:r w:rsidRPr="00012B25">
        <w:rPr>
          <w:sz w:val="28"/>
          <w:szCs w:val="28"/>
        </w:rPr>
        <w:t>Samedi 24 et dimanche 25 mai 2025</w:t>
      </w:r>
    </w:p>
    <w:p w14:paraId="5D6FD991" w14:textId="5B7B5C6E" w:rsidR="00F460E1" w:rsidRPr="00012B25" w:rsidRDefault="00F460E1" w:rsidP="008E7417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Lundi 28 et mardi 29 juillet 2025</w:t>
      </w:r>
    </w:p>
    <w:p w14:paraId="5D1B7721" w14:textId="61D7128F" w:rsidR="00344416" w:rsidRPr="00012B25" w:rsidRDefault="00CE2AA7" w:rsidP="00EC2B4F">
      <w:pPr>
        <w:pStyle w:val="NormalWeb"/>
        <w:spacing w:before="0" w:beforeAutospacing="0" w:after="0"/>
        <w:rPr>
          <w:b/>
          <w:bCs/>
          <w:sz w:val="22"/>
          <w:szCs w:val="22"/>
        </w:rPr>
      </w:pPr>
      <w:r w:rsidRPr="00012B25">
        <w:rPr>
          <w:b/>
          <w:bCs/>
          <w:color w:val="FF6600"/>
          <w:sz w:val="28"/>
          <w:szCs w:val="28"/>
          <w:u w:val="single"/>
        </w:rPr>
        <w:t>Module</w:t>
      </w:r>
      <w:r w:rsidR="00EC2B4F" w:rsidRPr="00012B25">
        <w:rPr>
          <w:b/>
          <w:bCs/>
          <w:color w:val="FF6600"/>
          <w:sz w:val="28"/>
          <w:szCs w:val="28"/>
          <w:u w:val="single"/>
        </w:rPr>
        <w:t xml:space="preserve"> 2 éveil de conscience</w:t>
      </w:r>
    </w:p>
    <w:p w14:paraId="6F9D14D0" w14:textId="0DADE46B" w:rsidR="004B3F05" w:rsidRPr="00012B25" w:rsidRDefault="004B3F05" w:rsidP="00EC2B4F">
      <w:pPr>
        <w:pStyle w:val="NormalWeb"/>
        <w:spacing w:before="0" w:beforeAutospacing="0" w:after="0"/>
        <w:rPr>
          <w:sz w:val="28"/>
          <w:szCs w:val="28"/>
        </w:rPr>
      </w:pPr>
      <w:r w:rsidRPr="00012B25">
        <w:rPr>
          <w:sz w:val="28"/>
          <w:szCs w:val="28"/>
        </w:rPr>
        <w:t xml:space="preserve">Samedi </w:t>
      </w:r>
      <w:r w:rsidR="008C2601">
        <w:rPr>
          <w:sz w:val="28"/>
          <w:szCs w:val="28"/>
        </w:rPr>
        <w:t>23</w:t>
      </w:r>
      <w:r w:rsidRPr="00012B25">
        <w:rPr>
          <w:sz w:val="28"/>
          <w:szCs w:val="28"/>
        </w:rPr>
        <w:t xml:space="preserve"> et dimanche </w:t>
      </w:r>
      <w:r w:rsidR="008C2601">
        <w:rPr>
          <w:sz w:val="28"/>
          <w:szCs w:val="28"/>
        </w:rPr>
        <w:t>24 août</w:t>
      </w:r>
      <w:r w:rsidRPr="00012B25">
        <w:rPr>
          <w:sz w:val="28"/>
          <w:szCs w:val="28"/>
        </w:rPr>
        <w:t xml:space="preserve"> 2025</w:t>
      </w:r>
      <w:r w:rsidR="008C2601">
        <w:rPr>
          <w:sz w:val="28"/>
          <w:szCs w:val="28"/>
        </w:rPr>
        <w:t xml:space="preserve"> (avant module 3)</w:t>
      </w:r>
    </w:p>
    <w:p w14:paraId="68AF9684" w14:textId="77777777" w:rsidR="00E418B8" w:rsidRPr="00012B25" w:rsidRDefault="00CE2AA7" w:rsidP="00EC2B4F">
      <w:pPr>
        <w:pStyle w:val="NormalWeb"/>
        <w:spacing w:before="0" w:beforeAutospacing="0" w:after="0"/>
        <w:rPr>
          <w:b/>
          <w:bCs/>
          <w:color w:val="CC9900"/>
          <w:sz w:val="28"/>
          <w:szCs w:val="28"/>
          <w:u w:val="single"/>
        </w:rPr>
      </w:pPr>
      <w:r w:rsidRPr="00012B25">
        <w:rPr>
          <w:b/>
          <w:bCs/>
          <w:color w:val="CC9900"/>
          <w:sz w:val="28"/>
          <w:szCs w:val="28"/>
          <w:u w:val="single"/>
        </w:rPr>
        <w:t>Module</w:t>
      </w:r>
      <w:r w:rsidR="00EC2B4F" w:rsidRPr="00012B25">
        <w:rPr>
          <w:b/>
          <w:bCs/>
          <w:color w:val="CC9900"/>
          <w:sz w:val="28"/>
          <w:szCs w:val="28"/>
          <w:u w:val="single"/>
        </w:rPr>
        <w:t xml:space="preserve"> 3 être en lumière</w:t>
      </w:r>
    </w:p>
    <w:p w14:paraId="2567089B" w14:textId="675554B3" w:rsidR="001F68B8" w:rsidRDefault="001F68B8" w:rsidP="00EC2B4F">
      <w:pPr>
        <w:pStyle w:val="NormalWeb"/>
        <w:spacing w:before="0" w:beforeAutospacing="0" w:after="0"/>
        <w:rPr>
          <w:sz w:val="28"/>
          <w:szCs w:val="28"/>
        </w:rPr>
      </w:pPr>
      <w:r w:rsidRPr="00012B25">
        <w:rPr>
          <w:sz w:val="28"/>
          <w:szCs w:val="28"/>
        </w:rPr>
        <w:t>samedi 31 mai et dimanche 1</w:t>
      </w:r>
      <w:r w:rsidRPr="00012B25">
        <w:rPr>
          <w:sz w:val="28"/>
          <w:szCs w:val="28"/>
          <w:vertAlign w:val="superscript"/>
        </w:rPr>
        <w:t>er</w:t>
      </w:r>
      <w:r w:rsidRPr="00012B25">
        <w:rPr>
          <w:sz w:val="28"/>
          <w:szCs w:val="28"/>
        </w:rPr>
        <w:t xml:space="preserve"> juin 2025</w:t>
      </w:r>
      <w:r w:rsidR="0078590D">
        <w:rPr>
          <w:sz w:val="28"/>
          <w:szCs w:val="28"/>
        </w:rPr>
        <w:t xml:space="preserve"> (reste une place)</w:t>
      </w:r>
    </w:p>
    <w:p w14:paraId="2C80DF86" w14:textId="670BE860" w:rsidR="0078590D" w:rsidRDefault="0078590D" w:rsidP="00EC2B4F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lundi 16 et mardi 17 juin 2025</w:t>
      </w:r>
    </w:p>
    <w:p w14:paraId="48B12146" w14:textId="2B57D336" w:rsidR="008C2601" w:rsidRPr="00012B25" w:rsidRDefault="008C2601" w:rsidP="00EC2B4F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lundi 25 et mardi 26 août 2025 (après module 2)</w:t>
      </w:r>
    </w:p>
    <w:p w14:paraId="1E0F7604" w14:textId="26A77034" w:rsidR="00EC2B4F" w:rsidRPr="00012B25" w:rsidRDefault="00CE2AA7" w:rsidP="00EC2B4F">
      <w:pPr>
        <w:pStyle w:val="NormalWeb"/>
        <w:spacing w:before="0" w:beforeAutospacing="0" w:after="0"/>
        <w:rPr>
          <w:b/>
          <w:bCs/>
          <w:sz w:val="22"/>
          <w:szCs w:val="22"/>
        </w:rPr>
      </w:pPr>
      <w:r w:rsidRPr="00012B25">
        <w:rPr>
          <w:b/>
          <w:bCs/>
          <w:color w:val="00CC00"/>
          <w:sz w:val="28"/>
          <w:szCs w:val="28"/>
          <w:u w:val="single"/>
        </w:rPr>
        <w:t>Module</w:t>
      </w:r>
      <w:r w:rsidR="00EC2B4F" w:rsidRPr="00012B25">
        <w:rPr>
          <w:b/>
          <w:bCs/>
          <w:color w:val="00CC00"/>
          <w:sz w:val="28"/>
          <w:szCs w:val="28"/>
          <w:u w:val="single"/>
        </w:rPr>
        <w:t xml:space="preserve"> 4 communiquer avec l'inconscient</w:t>
      </w:r>
      <w:r w:rsidR="003C6F05" w:rsidRPr="00012B25">
        <w:rPr>
          <w:b/>
          <w:bCs/>
          <w:color w:val="00CC00"/>
          <w:sz w:val="28"/>
          <w:szCs w:val="28"/>
          <w:u w:val="single"/>
        </w:rPr>
        <w:t xml:space="preserve"> (à 1h00 de Reims)</w:t>
      </w:r>
    </w:p>
    <w:p w14:paraId="3F5A5495" w14:textId="01B4D184" w:rsidR="007625A8" w:rsidRPr="00012B25" w:rsidRDefault="003C6F05" w:rsidP="00EC2B4F">
      <w:pPr>
        <w:pStyle w:val="NormalWeb"/>
        <w:spacing w:before="0" w:beforeAutospacing="0" w:after="0"/>
        <w:rPr>
          <w:color w:val="000000"/>
          <w:sz w:val="28"/>
          <w:szCs w:val="28"/>
        </w:rPr>
      </w:pPr>
      <w:r w:rsidRPr="00012B25">
        <w:rPr>
          <w:color w:val="000000"/>
          <w:sz w:val="28"/>
          <w:szCs w:val="28"/>
        </w:rPr>
        <w:t xml:space="preserve">Samedi </w:t>
      </w:r>
      <w:r w:rsidR="00321CF0">
        <w:rPr>
          <w:color w:val="000000"/>
          <w:sz w:val="28"/>
          <w:szCs w:val="28"/>
        </w:rPr>
        <w:t xml:space="preserve">27 </w:t>
      </w:r>
      <w:r w:rsidRPr="00012B25">
        <w:rPr>
          <w:color w:val="000000"/>
          <w:sz w:val="28"/>
          <w:szCs w:val="28"/>
        </w:rPr>
        <w:t xml:space="preserve">et dimanche </w:t>
      </w:r>
      <w:r w:rsidR="00321CF0">
        <w:rPr>
          <w:color w:val="000000"/>
          <w:sz w:val="28"/>
          <w:szCs w:val="28"/>
        </w:rPr>
        <w:t xml:space="preserve">28 septembre </w:t>
      </w:r>
      <w:r w:rsidR="00962819" w:rsidRPr="00012B25">
        <w:rPr>
          <w:color w:val="000000"/>
          <w:sz w:val="28"/>
          <w:szCs w:val="28"/>
        </w:rPr>
        <w:t>202</w:t>
      </w:r>
      <w:r w:rsidR="00AE136E" w:rsidRPr="00012B25">
        <w:rPr>
          <w:color w:val="000000"/>
          <w:sz w:val="28"/>
          <w:szCs w:val="28"/>
        </w:rPr>
        <w:t>5</w:t>
      </w:r>
    </w:p>
    <w:p w14:paraId="4968EE97" w14:textId="77777777" w:rsidR="00D242D5" w:rsidRPr="00012B25" w:rsidRDefault="00CE2AA7" w:rsidP="00EC2B4F">
      <w:pPr>
        <w:pStyle w:val="NormalWeb"/>
        <w:spacing w:before="0" w:beforeAutospacing="0" w:after="0"/>
        <w:rPr>
          <w:b/>
          <w:bCs/>
          <w:color w:val="00B0F0"/>
          <w:sz w:val="22"/>
          <w:szCs w:val="22"/>
        </w:rPr>
      </w:pPr>
      <w:r w:rsidRPr="00012B25">
        <w:rPr>
          <w:b/>
          <w:bCs/>
          <w:color w:val="00B0F0"/>
          <w:sz w:val="28"/>
          <w:szCs w:val="28"/>
          <w:u w:val="single"/>
        </w:rPr>
        <w:t>Module</w:t>
      </w:r>
      <w:r w:rsidR="00585B43" w:rsidRPr="00012B25">
        <w:rPr>
          <w:b/>
          <w:bCs/>
          <w:color w:val="00B0F0"/>
          <w:sz w:val="28"/>
          <w:szCs w:val="28"/>
          <w:u w:val="single"/>
        </w:rPr>
        <w:t xml:space="preserve"> 5 pour aller plus loin</w:t>
      </w:r>
      <w:r w:rsidR="00585B43" w:rsidRPr="00012B25">
        <w:rPr>
          <w:b/>
          <w:bCs/>
          <w:color w:val="00B0F0"/>
          <w:sz w:val="28"/>
          <w:szCs w:val="28"/>
        </w:rPr>
        <w:t> </w:t>
      </w:r>
    </w:p>
    <w:p w14:paraId="32F5150C" w14:textId="6459471D" w:rsidR="001F68B8" w:rsidRDefault="001F68B8" w:rsidP="00EC2B4F">
      <w:pPr>
        <w:pStyle w:val="NormalWeb"/>
        <w:spacing w:before="0" w:beforeAutospacing="0" w:after="0"/>
        <w:rPr>
          <w:sz w:val="28"/>
          <w:szCs w:val="28"/>
        </w:rPr>
      </w:pPr>
      <w:r w:rsidRPr="00012B25">
        <w:rPr>
          <w:sz w:val="28"/>
          <w:szCs w:val="28"/>
        </w:rPr>
        <w:t>samedi 21 et dimanche 2</w:t>
      </w:r>
      <w:r w:rsidR="00434385">
        <w:rPr>
          <w:sz w:val="28"/>
          <w:szCs w:val="28"/>
        </w:rPr>
        <w:t>2</w:t>
      </w:r>
      <w:r w:rsidRPr="00012B25">
        <w:rPr>
          <w:sz w:val="28"/>
          <w:szCs w:val="28"/>
        </w:rPr>
        <w:t xml:space="preserve"> juin 2025</w:t>
      </w:r>
    </w:p>
    <w:p w14:paraId="443CAD28" w14:textId="05DD73F0" w:rsidR="008C2601" w:rsidRPr="00012B25" w:rsidRDefault="008C2601" w:rsidP="00EC2B4F">
      <w:pPr>
        <w:pStyle w:val="NormalWeb"/>
        <w:spacing w:before="0" w:beforeAutospacing="0" w:after="0"/>
        <w:rPr>
          <w:b/>
          <w:bCs/>
          <w:color w:val="00B0F0"/>
          <w:sz w:val="22"/>
          <w:szCs w:val="22"/>
        </w:rPr>
      </w:pPr>
      <w:r>
        <w:rPr>
          <w:sz w:val="28"/>
          <w:szCs w:val="28"/>
        </w:rPr>
        <w:t>samedi 18 et dimanche 19 octobre 2025</w:t>
      </w:r>
    </w:p>
    <w:p w14:paraId="2F626FBD" w14:textId="184294B3" w:rsidR="00985AE4" w:rsidRPr="00012B25" w:rsidRDefault="00324BF1" w:rsidP="00985AE4">
      <w:pPr>
        <w:pStyle w:val="NormalWeb"/>
        <w:spacing w:before="0" w:beforeAutospacing="0" w:after="0"/>
        <w:rPr>
          <w:b/>
          <w:bCs/>
          <w:color w:val="1F3864"/>
          <w:sz w:val="22"/>
          <w:szCs w:val="22"/>
        </w:rPr>
      </w:pPr>
      <w:r w:rsidRPr="00012B25">
        <w:rPr>
          <w:b/>
          <w:bCs/>
          <w:color w:val="1F3864"/>
          <w:sz w:val="28"/>
          <w:szCs w:val="28"/>
          <w:u w:val="single"/>
        </w:rPr>
        <w:t xml:space="preserve">Module 6 </w:t>
      </w:r>
      <w:r w:rsidR="00985AE4" w:rsidRPr="00012B25">
        <w:rPr>
          <w:b/>
          <w:bCs/>
          <w:color w:val="1F3864"/>
          <w:sz w:val="28"/>
          <w:szCs w:val="28"/>
          <w:u w:val="single"/>
        </w:rPr>
        <w:t>être relié</w:t>
      </w:r>
      <w:r w:rsidRPr="00012B25">
        <w:rPr>
          <w:b/>
          <w:bCs/>
          <w:color w:val="1F3864"/>
          <w:sz w:val="28"/>
          <w:szCs w:val="28"/>
        </w:rPr>
        <w:t> </w:t>
      </w:r>
    </w:p>
    <w:p w14:paraId="58C624E3" w14:textId="1ED0D59A" w:rsidR="001F68B8" w:rsidRPr="00012B25" w:rsidRDefault="001F68B8" w:rsidP="00985AE4">
      <w:pPr>
        <w:pStyle w:val="NormalWeb"/>
        <w:spacing w:before="0" w:beforeAutospacing="0" w:after="0"/>
        <w:rPr>
          <w:sz w:val="28"/>
          <w:szCs w:val="28"/>
        </w:rPr>
      </w:pPr>
      <w:r w:rsidRPr="00012B25">
        <w:rPr>
          <w:sz w:val="28"/>
          <w:szCs w:val="28"/>
        </w:rPr>
        <w:t>Samedi 30 et dimanche 31 août 2025</w:t>
      </w:r>
    </w:p>
    <w:p w14:paraId="7A056EFC" w14:textId="77777777" w:rsidR="00CA1DA7" w:rsidRPr="00012B25" w:rsidRDefault="00CA1DA7" w:rsidP="00985AE4">
      <w:pPr>
        <w:pStyle w:val="NormalWeb"/>
        <w:spacing w:before="0" w:beforeAutospacing="0" w:after="0"/>
        <w:rPr>
          <w:sz w:val="28"/>
          <w:szCs w:val="28"/>
        </w:rPr>
      </w:pPr>
    </w:p>
    <w:p w14:paraId="68678819" w14:textId="7FA5B107" w:rsidR="00CA1DA7" w:rsidRPr="00A17C3D" w:rsidRDefault="00333956" w:rsidP="00333956">
      <w:pPr>
        <w:pStyle w:val="NormalWeb"/>
        <w:spacing w:before="0" w:beforeAutospacing="0" w:after="0"/>
        <w:rPr>
          <w:b/>
          <w:bCs/>
          <w:color w:val="7030A0"/>
          <w:sz w:val="32"/>
          <w:szCs w:val="32"/>
          <w:u w:val="single"/>
        </w:rPr>
      </w:pPr>
      <w:r w:rsidRPr="00012B25">
        <w:rPr>
          <w:b/>
          <w:bCs/>
          <w:color w:val="7030A0"/>
          <w:sz w:val="32"/>
          <w:szCs w:val="32"/>
          <w:u w:val="single"/>
        </w:rPr>
        <w:t>Stages indépendants :</w:t>
      </w:r>
    </w:p>
    <w:p w14:paraId="04CA8B38" w14:textId="2C4C048F" w:rsidR="00333956" w:rsidRPr="00012B25" w:rsidRDefault="00333956" w:rsidP="00F05AF8">
      <w:pPr>
        <w:pStyle w:val="NormalWeb"/>
        <w:spacing w:before="0" w:beforeAutospacing="0" w:after="0"/>
        <w:rPr>
          <w:b/>
          <w:bCs/>
          <w:color w:val="7030A0"/>
          <w:sz w:val="22"/>
          <w:szCs w:val="22"/>
        </w:rPr>
      </w:pPr>
      <w:r w:rsidRPr="00012B25">
        <w:rPr>
          <w:b/>
          <w:bCs/>
          <w:color w:val="7030A0"/>
          <w:sz w:val="28"/>
          <w:szCs w:val="28"/>
          <w:u w:val="single"/>
        </w:rPr>
        <w:t>stage communiquer avec le règne invisible (stage Merveilleux</w:t>
      </w:r>
      <w:r w:rsidR="008C2601">
        <w:rPr>
          <w:b/>
          <w:bCs/>
          <w:color w:val="7030A0"/>
          <w:sz w:val="28"/>
          <w:szCs w:val="28"/>
          <w:u w:val="single"/>
        </w:rPr>
        <w:t xml:space="preserve"> niveau 1</w:t>
      </w:r>
      <w:r w:rsidRPr="00012B25">
        <w:rPr>
          <w:b/>
          <w:bCs/>
          <w:color w:val="7030A0"/>
          <w:sz w:val="28"/>
          <w:szCs w:val="28"/>
          <w:u w:val="single"/>
        </w:rPr>
        <w:t>)</w:t>
      </w:r>
    </w:p>
    <w:p w14:paraId="111394F5" w14:textId="2E41EFAB" w:rsidR="004B3F05" w:rsidRDefault="004B3F05" w:rsidP="008E7417">
      <w:pPr>
        <w:pStyle w:val="NormalWeb"/>
        <w:spacing w:before="0" w:beforeAutospacing="0" w:after="0"/>
        <w:rPr>
          <w:sz w:val="28"/>
          <w:szCs w:val="28"/>
        </w:rPr>
      </w:pPr>
      <w:r w:rsidRPr="00012B25">
        <w:rPr>
          <w:sz w:val="28"/>
          <w:szCs w:val="28"/>
        </w:rPr>
        <w:t>Samedi 2</w:t>
      </w:r>
      <w:r w:rsidR="008C2601">
        <w:rPr>
          <w:sz w:val="28"/>
          <w:szCs w:val="28"/>
        </w:rPr>
        <w:t>0</w:t>
      </w:r>
      <w:r w:rsidRPr="00012B25">
        <w:rPr>
          <w:sz w:val="28"/>
          <w:szCs w:val="28"/>
        </w:rPr>
        <w:t xml:space="preserve"> et dimanche 2</w:t>
      </w:r>
      <w:r w:rsidR="008C2601">
        <w:rPr>
          <w:sz w:val="28"/>
          <w:szCs w:val="28"/>
        </w:rPr>
        <w:t>1</w:t>
      </w:r>
      <w:r w:rsidRPr="00012B25">
        <w:rPr>
          <w:sz w:val="28"/>
          <w:szCs w:val="28"/>
        </w:rPr>
        <w:t xml:space="preserve"> </w:t>
      </w:r>
      <w:r w:rsidR="008C2601">
        <w:rPr>
          <w:sz w:val="28"/>
          <w:szCs w:val="28"/>
        </w:rPr>
        <w:t>septembre</w:t>
      </w:r>
      <w:r w:rsidRPr="00012B25">
        <w:rPr>
          <w:sz w:val="28"/>
          <w:szCs w:val="28"/>
        </w:rPr>
        <w:t xml:space="preserve"> 2025</w:t>
      </w:r>
      <w:r w:rsidR="008C2601">
        <w:rPr>
          <w:sz w:val="28"/>
          <w:szCs w:val="28"/>
        </w:rPr>
        <w:t xml:space="preserve"> (suivi du nouveau stage Galactiques)</w:t>
      </w:r>
    </w:p>
    <w:p w14:paraId="089C52F0" w14:textId="5449A466" w:rsidR="008C2601" w:rsidRPr="00012B25" w:rsidRDefault="008C2601" w:rsidP="008C2601">
      <w:pPr>
        <w:pStyle w:val="NormalWeb"/>
        <w:spacing w:before="0" w:beforeAutospacing="0" w:after="0"/>
        <w:rPr>
          <w:b/>
          <w:bCs/>
          <w:color w:val="7030A0"/>
          <w:sz w:val="22"/>
          <w:szCs w:val="22"/>
        </w:rPr>
      </w:pPr>
      <w:r>
        <w:rPr>
          <w:b/>
          <w:bCs/>
          <w:color w:val="7030A0"/>
          <w:sz w:val="28"/>
          <w:szCs w:val="28"/>
          <w:u w:val="single"/>
        </w:rPr>
        <w:t>Stage présentation des Galactiques (</w:t>
      </w:r>
      <w:r w:rsidRPr="00012B25">
        <w:rPr>
          <w:b/>
          <w:bCs/>
          <w:color w:val="7030A0"/>
          <w:sz w:val="28"/>
          <w:szCs w:val="28"/>
          <w:u w:val="single"/>
        </w:rPr>
        <w:t>stage Merveilleux</w:t>
      </w:r>
      <w:r>
        <w:rPr>
          <w:b/>
          <w:bCs/>
          <w:color w:val="7030A0"/>
          <w:sz w:val="28"/>
          <w:szCs w:val="28"/>
          <w:u w:val="single"/>
        </w:rPr>
        <w:t xml:space="preserve"> niveau 2</w:t>
      </w:r>
      <w:r w:rsidRPr="00012B25">
        <w:rPr>
          <w:b/>
          <w:bCs/>
          <w:color w:val="7030A0"/>
          <w:sz w:val="28"/>
          <w:szCs w:val="28"/>
          <w:u w:val="single"/>
        </w:rPr>
        <w:t>)</w:t>
      </w:r>
    </w:p>
    <w:p w14:paraId="0AF23307" w14:textId="3753D047" w:rsidR="008C2601" w:rsidRPr="00012B25" w:rsidRDefault="008C2601" w:rsidP="008E7417">
      <w:pPr>
        <w:pStyle w:val="NormalWeb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lun</w:t>
      </w:r>
      <w:r w:rsidRPr="00012B25">
        <w:rPr>
          <w:sz w:val="28"/>
          <w:szCs w:val="28"/>
        </w:rPr>
        <w:t>di 2</w:t>
      </w:r>
      <w:r>
        <w:rPr>
          <w:sz w:val="28"/>
          <w:szCs w:val="28"/>
        </w:rPr>
        <w:t>2</w:t>
      </w:r>
      <w:r w:rsidRPr="00012B25">
        <w:rPr>
          <w:sz w:val="28"/>
          <w:szCs w:val="28"/>
        </w:rPr>
        <w:t xml:space="preserve"> et </w:t>
      </w:r>
      <w:r>
        <w:rPr>
          <w:sz w:val="28"/>
          <w:szCs w:val="28"/>
        </w:rPr>
        <w:t>mardi</w:t>
      </w:r>
      <w:r w:rsidRPr="00012B25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012B25">
        <w:rPr>
          <w:sz w:val="28"/>
          <w:szCs w:val="28"/>
        </w:rPr>
        <w:t xml:space="preserve"> </w:t>
      </w:r>
      <w:r>
        <w:rPr>
          <w:sz w:val="28"/>
          <w:szCs w:val="28"/>
        </w:rPr>
        <w:t>septembre</w:t>
      </w:r>
      <w:r w:rsidRPr="00012B25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(</w:t>
      </w:r>
      <w:r w:rsidR="00A17C3D">
        <w:rPr>
          <w:sz w:val="28"/>
          <w:szCs w:val="28"/>
        </w:rPr>
        <w:t xml:space="preserve">à la suite du </w:t>
      </w:r>
      <w:r>
        <w:rPr>
          <w:sz w:val="28"/>
          <w:szCs w:val="28"/>
        </w:rPr>
        <w:t xml:space="preserve">stage </w:t>
      </w:r>
      <w:r w:rsidR="00A17C3D">
        <w:rPr>
          <w:sz w:val="28"/>
          <w:szCs w:val="28"/>
        </w:rPr>
        <w:t>Merveilleux</w:t>
      </w:r>
      <w:r>
        <w:rPr>
          <w:sz w:val="28"/>
          <w:szCs w:val="28"/>
        </w:rPr>
        <w:t>)</w:t>
      </w:r>
    </w:p>
    <w:p w14:paraId="43C1568D" w14:textId="37C8F72A" w:rsidR="00A12D8A" w:rsidRPr="000A62B5" w:rsidRDefault="00EC2B4F" w:rsidP="008E7417">
      <w:pPr>
        <w:pStyle w:val="NormalWeb"/>
        <w:spacing w:before="0" w:beforeAutospacing="0" w:after="0"/>
        <w:rPr>
          <w:b/>
          <w:bCs/>
          <w:sz w:val="22"/>
          <w:szCs w:val="22"/>
        </w:rPr>
      </w:pPr>
      <w:r w:rsidRPr="00012B25">
        <w:rPr>
          <w:b/>
          <w:bCs/>
          <w:color w:val="006600"/>
          <w:sz w:val="28"/>
          <w:szCs w:val="28"/>
          <w:u w:val="single"/>
        </w:rPr>
        <w:t xml:space="preserve">stage </w:t>
      </w:r>
      <w:r w:rsidR="000C16D1" w:rsidRPr="00012B25">
        <w:rPr>
          <w:b/>
          <w:bCs/>
          <w:color w:val="006600"/>
          <w:sz w:val="28"/>
          <w:szCs w:val="28"/>
          <w:u w:val="single"/>
        </w:rPr>
        <w:t xml:space="preserve">pour apprendre à faire une </w:t>
      </w:r>
      <w:r w:rsidRPr="00012B25">
        <w:rPr>
          <w:b/>
          <w:bCs/>
          <w:color w:val="006600"/>
          <w:sz w:val="28"/>
          <w:szCs w:val="28"/>
          <w:u w:val="single"/>
        </w:rPr>
        <w:t>géobiologie</w:t>
      </w:r>
    </w:p>
    <w:p w14:paraId="13CBAFF9" w14:textId="302998C1" w:rsidR="00C35E7B" w:rsidRPr="00012B25" w:rsidRDefault="00C35E7B" w:rsidP="008E7417">
      <w:pPr>
        <w:pStyle w:val="NormalWeb"/>
        <w:spacing w:before="0" w:beforeAutospacing="0" w:after="0"/>
        <w:rPr>
          <w:color w:val="000000"/>
          <w:sz w:val="28"/>
          <w:szCs w:val="28"/>
        </w:rPr>
      </w:pPr>
      <w:r w:rsidRPr="00012B25">
        <w:rPr>
          <w:color w:val="000000"/>
          <w:sz w:val="28"/>
          <w:szCs w:val="28"/>
        </w:rPr>
        <w:t>samedi 26 et dimanche 27 juil</w:t>
      </w:r>
      <w:r w:rsidR="000D6E2B" w:rsidRPr="00012B25">
        <w:rPr>
          <w:color w:val="000000"/>
          <w:sz w:val="28"/>
          <w:szCs w:val="28"/>
        </w:rPr>
        <w:t>l</w:t>
      </w:r>
      <w:r w:rsidRPr="00012B25">
        <w:rPr>
          <w:color w:val="000000"/>
          <w:sz w:val="28"/>
          <w:szCs w:val="28"/>
        </w:rPr>
        <w:t>et 2025</w:t>
      </w:r>
    </w:p>
    <w:p w14:paraId="3AC4F8A9" w14:textId="77777777" w:rsidR="00243E12" w:rsidRPr="00012B25" w:rsidRDefault="00EC2B4F" w:rsidP="00EC2B4F">
      <w:pPr>
        <w:pStyle w:val="NormalWeb"/>
        <w:spacing w:before="0" w:beforeAutospacing="0" w:after="0"/>
        <w:rPr>
          <w:sz w:val="22"/>
          <w:szCs w:val="22"/>
        </w:rPr>
      </w:pPr>
      <w:r w:rsidRPr="00012B25">
        <w:rPr>
          <w:b/>
          <w:bCs/>
          <w:color w:val="661900"/>
          <w:sz w:val="28"/>
          <w:szCs w:val="28"/>
          <w:u w:val="single"/>
        </w:rPr>
        <w:t xml:space="preserve">stage </w:t>
      </w:r>
      <w:r w:rsidR="003B262E" w:rsidRPr="00012B25">
        <w:rPr>
          <w:b/>
          <w:bCs/>
          <w:color w:val="661900"/>
          <w:sz w:val="28"/>
          <w:szCs w:val="28"/>
          <w:u w:val="single"/>
        </w:rPr>
        <w:t xml:space="preserve">pour apprendre à faire des </w:t>
      </w:r>
      <w:r w:rsidRPr="00012B25">
        <w:rPr>
          <w:b/>
          <w:bCs/>
          <w:color w:val="661900"/>
          <w:sz w:val="28"/>
          <w:szCs w:val="28"/>
          <w:u w:val="single"/>
        </w:rPr>
        <w:t>bilans</w:t>
      </w:r>
      <w:r w:rsidR="003B262E" w:rsidRPr="00012B25">
        <w:rPr>
          <w:b/>
          <w:bCs/>
          <w:color w:val="661900"/>
          <w:sz w:val="28"/>
          <w:szCs w:val="28"/>
          <w:u w:val="single"/>
        </w:rPr>
        <w:t xml:space="preserve"> niveau 1</w:t>
      </w:r>
    </w:p>
    <w:p w14:paraId="15FCE520" w14:textId="2FDA16A7" w:rsidR="004B3F05" w:rsidRPr="00012B25" w:rsidRDefault="004B3F05" w:rsidP="00EC2B4F">
      <w:pPr>
        <w:pStyle w:val="NormalWeb"/>
        <w:spacing w:before="0" w:beforeAutospacing="0" w:after="0"/>
        <w:rPr>
          <w:sz w:val="22"/>
          <w:szCs w:val="22"/>
        </w:rPr>
      </w:pPr>
      <w:r w:rsidRPr="00012B25">
        <w:rPr>
          <w:color w:val="000000"/>
          <w:sz w:val="28"/>
          <w:szCs w:val="28"/>
        </w:rPr>
        <w:t xml:space="preserve">vendredi </w:t>
      </w:r>
      <w:r w:rsidR="00116C2E">
        <w:rPr>
          <w:color w:val="000000"/>
          <w:sz w:val="28"/>
          <w:szCs w:val="28"/>
        </w:rPr>
        <w:t>9,</w:t>
      </w:r>
      <w:r w:rsidRPr="00012B25">
        <w:rPr>
          <w:color w:val="000000"/>
          <w:sz w:val="28"/>
          <w:szCs w:val="28"/>
        </w:rPr>
        <w:t xml:space="preserve"> samedi </w:t>
      </w:r>
      <w:r w:rsidR="00116C2E">
        <w:rPr>
          <w:color w:val="000000"/>
          <w:sz w:val="28"/>
          <w:szCs w:val="28"/>
        </w:rPr>
        <w:t>10 et dimanche 11</w:t>
      </w:r>
      <w:r w:rsidRPr="00012B25">
        <w:rPr>
          <w:color w:val="000000"/>
          <w:sz w:val="28"/>
          <w:szCs w:val="28"/>
        </w:rPr>
        <w:t xml:space="preserve"> mai 2025</w:t>
      </w:r>
      <w:r w:rsidR="00116C2E">
        <w:rPr>
          <w:color w:val="000000"/>
          <w:sz w:val="28"/>
          <w:szCs w:val="28"/>
        </w:rPr>
        <w:t xml:space="preserve"> </w:t>
      </w:r>
    </w:p>
    <w:p w14:paraId="37EDC121" w14:textId="77777777" w:rsidR="006309DE" w:rsidRDefault="003B262E" w:rsidP="008E7417">
      <w:pPr>
        <w:pStyle w:val="NormalWeb"/>
        <w:spacing w:before="0" w:beforeAutospacing="0" w:after="0"/>
        <w:rPr>
          <w:sz w:val="22"/>
          <w:szCs w:val="22"/>
        </w:rPr>
      </w:pPr>
      <w:r w:rsidRPr="00012B25">
        <w:rPr>
          <w:b/>
          <w:bCs/>
          <w:color w:val="661900"/>
          <w:sz w:val="28"/>
          <w:szCs w:val="28"/>
          <w:u w:val="single"/>
        </w:rPr>
        <w:t>stage faire des bilans niveau 2 (solutions pour les maux)</w:t>
      </w:r>
    </w:p>
    <w:p w14:paraId="057411AD" w14:textId="17B939DE" w:rsidR="001F68B8" w:rsidRPr="006309DE" w:rsidRDefault="001F68B8" w:rsidP="008E7417">
      <w:pPr>
        <w:pStyle w:val="NormalWeb"/>
        <w:spacing w:before="0" w:beforeAutospacing="0" w:after="0"/>
        <w:rPr>
          <w:sz w:val="22"/>
          <w:szCs w:val="22"/>
        </w:rPr>
      </w:pPr>
      <w:r w:rsidRPr="00012B25">
        <w:rPr>
          <w:color w:val="000000"/>
          <w:sz w:val="28"/>
          <w:szCs w:val="28"/>
        </w:rPr>
        <w:t>jeudi 29 mai 2025 (férié)</w:t>
      </w:r>
    </w:p>
    <w:p w14:paraId="09DD65C9" w14:textId="796859EE" w:rsidR="0014411F" w:rsidRPr="00012B25" w:rsidRDefault="00167EE6" w:rsidP="00EC2B4F">
      <w:pPr>
        <w:pStyle w:val="NormalWeb"/>
        <w:spacing w:before="0" w:beforeAutospacing="0" w:after="0"/>
        <w:rPr>
          <w:b/>
          <w:bCs/>
          <w:color w:val="9CC2E5" w:themeColor="accent5" w:themeTint="99"/>
          <w:sz w:val="28"/>
          <w:szCs w:val="28"/>
          <w:u w:val="single"/>
        </w:rPr>
      </w:pPr>
      <w:r w:rsidRPr="00012B25">
        <w:rPr>
          <w:b/>
          <w:bCs/>
          <w:color w:val="9CC2E5" w:themeColor="accent5" w:themeTint="99"/>
          <w:sz w:val="28"/>
          <w:szCs w:val="28"/>
          <w:u w:val="single"/>
        </w:rPr>
        <w:t>Journée pour apprendre à faire des constellations familiales en rdv individuel</w:t>
      </w:r>
    </w:p>
    <w:p w14:paraId="5AC70C39" w14:textId="59343188" w:rsidR="001F68B8" w:rsidRDefault="001F68B8" w:rsidP="00EC2B4F">
      <w:pPr>
        <w:pStyle w:val="NormalWeb"/>
        <w:spacing w:before="0" w:beforeAutospacing="0" w:after="0"/>
        <w:rPr>
          <w:color w:val="000000"/>
          <w:sz w:val="28"/>
          <w:szCs w:val="28"/>
        </w:rPr>
      </w:pPr>
      <w:r w:rsidRPr="00012B25">
        <w:rPr>
          <w:color w:val="000000"/>
          <w:sz w:val="28"/>
          <w:szCs w:val="28"/>
        </w:rPr>
        <w:t>Niveau 1 : vendredi 30 mai 2025</w:t>
      </w:r>
    </w:p>
    <w:p w14:paraId="60BA4A05" w14:textId="77777777" w:rsidR="0078590D" w:rsidRPr="00012B25" w:rsidRDefault="0078590D" w:rsidP="0078590D">
      <w:pPr>
        <w:pStyle w:val="NormalWeb"/>
        <w:spacing w:before="0" w:beforeAutospacing="0" w:after="0"/>
        <w:rPr>
          <w:b/>
          <w:bCs/>
          <w:color w:val="F240DD"/>
          <w:sz w:val="28"/>
          <w:szCs w:val="28"/>
          <w:u w:val="single"/>
        </w:rPr>
      </w:pPr>
      <w:r w:rsidRPr="00012B25">
        <w:rPr>
          <w:b/>
          <w:bCs/>
          <w:color w:val="F240DD"/>
          <w:sz w:val="28"/>
          <w:szCs w:val="28"/>
          <w:u w:val="single"/>
        </w:rPr>
        <w:t>Stage enfants (une journée)</w:t>
      </w:r>
    </w:p>
    <w:p w14:paraId="65B69521" w14:textId="766B0EB5" w:rsidR="0078590D" w:rsidRPr="00012B25" w:rsidRDefault="0078590D" w:rsidP="0078590D">
      <w:pPr>
        <w:pStyle w:val="NormalWeb"/>
        <w:spacing w:before="0" w:beforeAutospacing="0" w:after="0"/>
        <w:rPr>
          <w:sz w:val="28"/>
          <w:szCs w:val="28"/>
        </w:rPr>
      </w:pPr>
      <w:r w:rsidRPr="00012B25">
        <w:rPr>
          <w:sz w:val="28"/>
          <w:szCs w:val="28"/>
        </w:rPr>
        <w:t>D</w:t>
      </w:r>
      <w:r>
        <w:rPr>
          <w:sz w:val="28"/>
          <w:szCs w:val="28"/>
        </w:rPr>
        <w:t>imanche 13 avril 2025</w:t>
      </w:r>
    </w:p>
    <w:p w14:paraId="647A2C9A" w14:textId="77777777" w:rsidR="00357ACD" w:rsidRDefault="00357ACD" w:rsidP="00EC2B4F">
      <w:pPr>
        <w:pStyle w:val="NormalWeb"/>
        <w:spacing w:before="0" w:beforeAutospacing="0" w:after="0"/>
        <w:rPr>
          <w:color w:val="000000"/>
          <w:sz w:val="32"/>
          <w:szCs w:val="32"/>
        </w:rPr>
      </w:pPr>
    </w:p>
    <w:p w14:paraId="37A92795" w14:textId="0735F182" w:rsidR="0021274A" w:rsidRPr="00E3743F" w:rsidRDefault="00976C73" w:rsidP="00E3743F">
      <w:pPr>
        <w:pStyle w:val="NormalWeb"/>
        <w:spacing w:before="0" w:beforeAutospacing="0" w:after="0"/>
        <w:rPr>
          <w:color w:val="000000"/>
          <w:sz w:val="32"/>
          <w:szCs w:val="32"/>
        </w:rPr>
      </w:pPr>
      <w:r>
        <w:rPr>
          <w:b/>
          <w:bCs/>
          <w:color w:val="FFFFFF"/>
          <w:sz w:val="32"/>
          <w:szCs w:val="32"/>
          <w:highlight w:val="darkBlue"/>
          <w:u w:val="single"/>
        </w:rPr>
        <w:t>Rendez-vous individuels</w:t>
      </w:r>
      <w:r w:rsidRPr="00976C73">
        <w:rPr>
          <w:color w:val="000000"/>
          <w:sz w:val="32"/>
          <w:szCs w:val="32"/>
        </w:rPr>
        <w:t xml:space="preserve"> </w:t>
      </w:r>
      <w:r w:rsidRPr="0005106D">
        <w:rPr>
          <w:color w:val="000000"/>
          <w:sz w:val="28"/>
          <w:szCs w:val="28"/>
        </w:rPr>
        <w:t>avec Nathalie</w:t>
      </w:r>
      <w:r w:rsidR="001A5FF6" w:rsidRPr="0005106D">
        <w:rPr>
          <w:color w:val="000000"/>
          <w:sz w:val="28"/>
          <w:szCs w:val="28"/>
        </w:rPr>
        <w:t xml:space="preserve"> </w:t>
      </w:r>
      <w:r w:rsidR="001A5FF6" w:rsidRPr="0005106D">
        <w:rPr>
          <w:b/>
          <w:bCs/>
          <w:color w:val="7030A0"/>
          <w:sz w:val="28"/>
          <w:szCs w:val="28"/>
        </w:rPr>
        <w:t xml:space="preserve">(pour parler à un défunt, demander des indications sur son activité, poser des questions personnelles ou venir résoudre les </w:t>
      </w:r>
      <w:r w:rsidR="00A0359B" w:rsidRPr="0005106D">
        <w:rPr>
          <w:b/>
          <w:bCs/>
          <w:color w:val="7030A0"/>
          <w:sz w:val="28"/>
          <w:szCs w:val="28"/>
        </w:rPr>
        <w:lastRenderedPageBreak/>
        <w:t>problématiques familiales récurrentes</w:t>
      </w:r>
      <w:r w:rsidR="0005106D">
        <w:rPr>
          <w:b/>
          <w:bCs/>
          <w:color w:val="7030A0"/>
          <w:sz w:val="28"/>
          <w:szCs w:val="28"/>
        </w:rPr>
        <w:t xml:space="preserve"> avec</w:t>
      </w:r>
      <w:r w:rsidR="00A0359B" w:rsidRPr="0005106D">
        <w:rPr>
          <w:b/>
          <w:bCs/>
          <w:color w:val="7030A0"/>
          <w:sz w:val="28"/>
          <w:szCs w:val="28"/>
        </w:rPr>
        <w:t xml:space="preserve"> </w:t>
      </w:r>
      <w:r w:rsidR="0005106D">
        <w:rPr>
          <w:b/>
          <w:bCs/>
          <w:color w:val="7030A0"/>
          <w:sz w:val="28"/>
          <w:szCs w:val="28"/>
        </w:rPr>
        <w:t>une</w:t>
      </w:r>
      <w:r w:rsidR="00A0359B" w:rsidRPr="0005106D">
        <w:rPr>
          <w:b/>
          <w:bCs/>
          <w:color w:val="7030A0"/>
          <w:sz w:val="28"/>
          <w:szCs w:val="28"/>
        </w:rPr>
        <w:t xml:space="preserve"> technique </w:t>
      </w:r>
      <w:r w:rsidR="0005106D">
        <w:rPr>
          <w:b/>
          <w:bCs/>
          <w:color w:val="7030A0"/>
          <w:sz w:val="28"/>
          <w:szCs w:val="28"/>
        </w:rPr>
        <w:t xml:space="preserve">qui </w:t>
      </w:r>
      <w:r w:rsidR="00A0359B" w:rsidRPr="0005106D">
        <w:rPr>
          <w:b/>
          <w:bCs/>
          <w:color w:val="7030A0"/>
          <w:sz w:val="28"/>
          <w:szCs w:val="28"/>
        </w:rPr>
        <w:t>permet d’être moins dans l’émotionnel et de trouver ses solutions</w:t>
      </w:r>
      <w:r w:rsidR="001A5FF6" w:rsidRPr="0005106D">
        <w:rPr>
          <w:b/>
          <w:bCs/>
          <w:color w:val="7030A0"/>
          <w:sz w:val="28"/>
          <w:szCs w:val="28"/>
        </w:rPr>
        <w:t>)</w:t>
      </w:r>
      <w:r w:rsidR="001A5FF6" w:rsidRPr="0005106D">
        <w:rPr>
          <w:color w:val="000000"/>
          <w:sz w:val="28"/>
          <w:szCs w:val="28"/>
        </w:rPr>
        <w:t xml:space="preserve"> </w:t>
      </w:r>
      <w:r w:rsidR="00A0359B" w:rsidRPr="0005106D">
        <w:rPr>
          <w:color w:val="000000"/>
          <w:sz w:val="28"/>
          <w:szCs w:val="28"/>
        </w:rPr>
        <w:t>à distance ou</w:t>
      </w:r>
      <w:r w:rsidR="00A02D46" w:rsidRPr="0005106D">
        <w:rPr>
          <w:color w:val="000000"/>
          <w:sz w:val="28"/>
          <w:szCs w:val="28"/>
        </w:rPr>
        <w:t xml:space="preserve"> sur rdv</w:t>
      </w:r>
      <w:r w:rsidR="00A0359B" w:rsidRPr="0005106D">
        <w:rPr>
          <w:color w:val="000000"/>
          <w:sz w:val="28"/>
          <w:szCs w:val="28"/>
        </w:rPr>
        <w:t> </w:t>
      </w:r>
    </w:p>
    <w:sectPr w:rsidR="0021274A" w:rsidRPr="00E3743F" w:rsidSect="00A30A68">
      <w:headerReference w:type="default" r:id="rId8"/>
      <w:footerReference w:type="default" r:id="rId9"/>
      <w:pgSz w:w="11906" w:h="16838"/>
      <w:pgMar w:top="720" w:right="720" w:bottom="720" w:left="720" w:header="284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94AB" w14:textId="77777777" w:rsidR="009E4202" w:rsidRDefault="009E4202" w:rsidP="006E65E4">
      <w:pPr>
        <w:spacing w:after="0" w:line="240" w:lineRule="auto"/>
      </w:pPr>
      <w:r>
        <w:separator/>
      </w:r>
    </w:p>
  </w:endnote>
  <w:endnote w:type="continuationSeparator" w:id="0">
    <w:p w14:paraId="184C78B0" w14:textId="77777777" w:rsidR="009E4202" w:rsidRDefault="009E4202" w:rsidP="006E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428AB" w14:textId="77777777" w:rsidR="006E65E4" w:rsidRPr="00066C05" w:rsidRDefault="006E65E4" w:rsidP="006E65E4">
    <w:pPr>
      <w:pStyle w:val="Pieddepage"/>
      <w:ind w:left="402" w:right="464"/>
      <w:rPr>
        <w:rFonts w:ascii="Arial" w:hAnsi="Arial"/>
        <w:b/>
        <w:bCs/>
        <w:color w:val="9999FF"/>
        <w:sz w:val="10"/>
        <w:szCs w:val="10"/>
      </w:rPr>
    </w:pPr>
    <w:r w:rsidRPr="006E65E4">
      <w:rPr>
        <w:rFonts w:ascii="Arial" w:hAnsi="Arial"/>
        <w:b/>
        <w:bCs/>
        <w:color w:val="7030A0"/>
        <w:sz w:val="10"/>
        <w:szCs w:val="10"/>
      </w:rPr>
      <w:t>Mention légale « interdit à la reproduction et à la diffusion sans mention ou accord de l'auteur, HAVONA marque déposée »</w:t>
    </w:r>
  </w:p>
  <w:p w14:paraId="0D88E438" w14:textId="77777777" w:rsidR="006E65E4" w:rsidRDefault="006E65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0704" w14:textId="77777777" w:rsidR="009E4202" w:rsidRDefault="009E4202" w:rsidP="006E65E4">
      <w:pPr>
        <w:spacing w:after="0" w:line="240" w:lineRule="auto"/>
      </w:pPr>
      <w:r>
        <w:separator/>
      </w:r>
    </w:p>
  </w:footnote>
  <w:footnote w:type="continuationSeparator" w:id="0">
    <w:p w14:paraId="61A2B63A" w14:textId="77777777" w:rsidR="009E4202" w:rsidRDefault="009E4202" w:rsidP="006E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0D2E" w14:textId="090F00E7" w:rsidR="006E65E4" w:rsidRDefault="00F700C8">
    <w:pPr>
      <w:pStyle w:val="En-tte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FEF2DDD" wp14:editId="6FA0DB6E">
              <wp:simplePos x="0" y="0"/>
              <wp:positionH relativeFrom="column">
                <wp:posOffset>1450340</wp:posOffset>
              </wp:positionH>
              <wp:positionV relativeFrom="paragraph">
                <wp:posOffset>114935</wp:posOffset>
              </wp:positionV>
              <wp:extent cx="5075555" cy="804545"/>
              <wp:effectExtent l="12065" t="10160" r="8255" b="1143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5555" cy="80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03832" w14:textId="2977F59B" w:rsidR="00EC2B4F" w:rsidRDefault="00EC2B4F">
                          <w:r w:rsidRPr="00EC2B4F">
                            <w:rPr>
                              <w:noProof/>
                              <w:color w:val="7030A0"/>
                              <w:sz w:val="72"/>
                              <w:szCs w:val="72"/>
                            </w:rPr>
                            <w:t>Dates des stages Havona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EF2DD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4.2pt;margin-top:9.05pt;width:399.65pt;height:63.3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">
              <v:textbox style="mso-fit-shape-to-text:t">
                <w:txbxContent>
                  <w:p w14:paraId="6B103832" w14:textId="2977F59B" w:rsidR="00EC2B4F" w:rsidRDefault="00EC2B4F">
                    <w:r w:rsidRPr="00EC2B4F">
                      <w:rPr>
                        <w:noProof/>
                        <w:color w:val="7030A0"/>
                        <w:sz w:val="72"/>
                        <w:szCs w:val="72"/>
                      </w:rPr>
                      <w:t>Dates des stages Havona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BCC14E8" wp14:editId="35183908">
          <wp:extent cx="1066800" cy="1057275"/>
          <wp:effectExtent l="0" t="0" r="0" b="0"/>
          <wp:docPr id="1" name="Image 19" descr="Une image contenant périphé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Une image contenant périphér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B5E2B"/>
    <w:multiLevelType w:val="multilevel"/>
    <w:tmpl w:val="A714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05FEB"/>
    <w:multiLevelType w:val="multilevel"/>
    <w:tmpl w:val="FEA8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312130">
    <w:abstractNumId w:val="0"/>
  </w:num>
  <w:num w:numId="2" w16cid:durableId="56067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33"/>
    <w:rsid w:val="000121D7"/>
    <w:rsid w:val="00012860"/>
    <w:rsid w:val="00012A2E"/>
    <w:rsid w:val="00012B25"/>
    <w:rsid w:val="00013728"/>
    <w:rsid w:val="00014A71"/>
    <w:rsid w:val="000274AC"/>
    <w:rsid w:val="00042897"/>
    <w:rsid w:val="00044749"/>
    <w:rsid w:val="000473E3"/>
    <w:rsid w:val="0005106D"/>
    <w:rsid w:val="000529B5"/>
    <w:rsid w:val="00054B12"/>
    <w:rsid w:val="00057F7A"/>
    <w:rsid w:val="00062966"/>
    <w:rsid w:val="00063713"/>
    <w:rsid w:val="0006590D"/>
    <w:rsid w:val="00067ADB"/>
    <w:rsid w:val="00073DBE"/>
    <w:rsid w:val="000744B4"/>
    <w:rsid w:val="0007779F"/>
    <w:rsid w:val="000912AB"/>
    <w:rsid w:val="0009484B"/>
    <w:rsid w:val="000A62B5"/>
    <w:rsid w:val="000A6FDE"/>
    <w:rsid w:val="000A77AD"/>
    <w:rsid w:val="000B15AB"/>
    <w:rsid w:val="000B26D1"/>
    <w:rsid w:val="000B2E41"/>
    <w:rsid w:val="000B2E86"/>
    <w:rsid w:val="000B4A11"/>
    <w:rsid w:val="000B55AD"/>
    <w:rsid w:val="000B5AB6"/>
    <w:rsid w:val="000C16D1"/>
    <w:rsid w:val="000C7486"/>
    <w:rsid w:val="000D464A"/>
    <w:rsid w:val="000D6E2B"/>
    <w:rsid w:val="000D7063"/>
    <w:rsid w:val="000E794C"/>
    <w:rsid w:val="000F2484"/>
    <w:rsid w:val="000F668C"/>
    <w:rsid w:val="000F76C9"/>
    <w:rsid w:val="00101D55"/>
    <w:rsid w:val="00102C18"/>
    <w:rsid w:val="001052DC"/>
    <w:rsid w:val="00114C2F"/>
    <w:rsid w:val="001150A2"/>
    <w:rsid w:val="00116C2E"/>
    <w:rsid w:val="0012056D"/>
    <w:rsid w:val="001243BC"/>
    <w:rsid w:val="00125092"/>
    <w:rsid w:val="00140562"/>
    <w:rsid w:val="00142A29"/>
    <w:rsid w:val="0014411F"/>
    <w:rsid w:val="00144DFC"/>
    <w:rsid w:val="00147623"/>
    <w:rsid w:val="0015237F"/>
    <w:rsid w:val="00154645"/>
    <w:rsid w:val="00155D28"/>
    <w:rsid w:val="00161996"/>
    <w:rsid w:val="00163E3F"/>
    <w:rsid w:val="00164923"/>
    <w:rsid w:val="00164EAE"/>
    <w:rsid w:val="00167EE6"/>
    <w:rsid w:val="0017425A"/>
    <w:rsid w:val="00176C87"/>
    <w:rsid w:val="001839A8"/>
    <w:rsid w:val="001870B0"/>
    <w:rsid w:val="0019546F"/>
    <w:rsid w:val="001A3125"/>
    <w:rsid w:val="001A5FF6"/>
    <w:rsid w:val="001B2D58"/>
    <w:rsid w:val="001B5AFC"/>
    <w:rsid w:val="001B674F"/>
    <w:rsid w:val="001C18E4"/>
    <w:rsid w:val="001C1F5D"/>
    <w:rsid w:val="001C2F3E"/>
    <w:rsid w:val="001C3C58"/>
    <w:rsid w:val="001C64EE"/>
    <w:rsid w:val="001C7E8A"/>
    <w:rsid w:val="001D7F6B"/>
    <w:rsid w:val="001E0809"/>
    <w:rsid w:val="001E11B3"/>
    <w:rsid w:val="001E6133"/>
    <w:rsid w:val="001E6343"/>
    <w:rsid w:val="001E7C47"/>
    <w:rsid w:val="001E7D0F"/>
    <w:rsid w:val="001F1677"/>
    <w:rsid w:val="001F1A80"/>
    <w:rsid w:val="001F2E30"/>
    <w:rsid w:val="001F448D"/>
    <w:rsid w:val="001F68B8"/>
    <w:rsid w:val="0020132F"/>
    <w:rsid w:val="0021274A"/>
    <w:rsid w:val="00213464"/>
    <w:rsid w:val="00214C0E"/>
    <w:rsid w:val="00215064"/>
    <w:rsid w:val="00215976"/>
    <w:rsid w:val="00215A0B"/>
    <w:rsid w:val="00216A00"/>
    <w:rsid w:val="002170E9"/>
    <w:rsid w:val="002327B5"/>
    <w:rsid w:val="0023709A"/>
    <w:rsid w:val="00237286"/>
    <w:rsid w:val="00241BBD"/>
    <w:rsid w:val="00243E12"/>
    <w:rsid w:val="00253191"/>
    <w:rsid w:val="00257C0C"/>
    <w:rsid w:val="00261316"/>
    <w:rsid w:val="00262A4B"/>
    <w:rsid w:val="00266BAF"/>
    <w:rsid w:val="00273CD7"/>
    <w:rsid w:val="002807AC"/>
    <w:rsid w:val="002A4451"/>
    <w:rsid w:val="002B11DF"/>
    <w:rsid w:val="002B24E5"/>
    <w:rsid w:val="002B47D2"/>
    <w:rsid w:val="002B4F23"/>
    <w:rsid w:val="002B786B"/>
    <w:rsid w:val="002C174F"/>
    <w:rsid w:val="002C39C4"/>
    <w:rsid w:val="002C7835"/>
    <w:rsid w:val="002C7A91"/>
    <w:rsid w:val="002D6D90"/>
    <w:rsid w:val="002D7339"/>
    <w:rsid w:val="002E2E02"/>
    <w:rsid w:val="002E63B7"/>
    <w:rsid w:val="002F4433"/>
    <w:rsid w:val="002F6758"/>
    <w:rsid w:val="003055D9"/>
    <w:rsid w:val="00311CE8"/>
    <w:rsid w:val="003159FB"/>
    <w:rsid w:val="003200C1"/>
    <w:rsid w:val="00321CF0"/>
    <w:rsid w:val="00324BF1"/>
    <w:rsid w:val="00326831"/>
    <w:rsid w:val="003271B7"/>
    <w:rsid w:val="00327217"/>
    <w:rsid w:val="00327F0C"/>
    <w:rsid w:val="003317B9"/>
    <w:rsid w:val="00332BC9"/>
    <w:rsid w:val="00333956"/>
    <w:rsid w:val="00342DF8"/>
    <w:rsid w:val="00344416"/>
    <w:rsid w:val="003453A2"/>
    <w:rsid w:val="00346AFD"/>
    <w:rsid w:val="00347BDD"/>
    <w:rsid w:val="0035044C"/>
    <w:rsid w:val="00352FD7"/>
    <w:rsid w:val="00354CD4"/>
    <w:rsid w:val="003552C9"/>
    <w:rsid w:val="00357ACD"/>
    <w:rsid w:val="00362C86"/>
    <w:rsid w:val="00364DA1"/>
    <w:rsid w:val="00373BAB"/>
    <w:rsid w:val="00381357"/>
    <w:rsid w:val="00391EBB"/>
    <w:rsid w:val="00393201"/>
    <w:rsid w:val="00394AF3"/>
    <w:rsid w:val="003A4C7A"/>
    <w:rsid w:val="003B0521"/>
    <w:rsid w:val="003B135B"/>
    <w:rsid w:val="003B262E"/>
    <w:rsid w:val="003B2A0C"/>
    <w:rsid w:val="003B3661"/>
    <w:rsid w:val="003B4047"/>
    <w:rsid w:val="003B42B8"/>
    <w:rsid w:val="003B5D47"/>
    <w:rsid w:val="003B65C6"/>
    <w:rsid w:val="003B6BE1"/>
    <w:rsid w:val="003B7CB9"/>
    <w:rsid w:val="003C568D"/>
    <w:rsid w:val="003C6F05"/>
    <w:rsid w:val="003D0CA6"/>
    <w:rsid w:val="003D43C8"/>
    <w:rsid w:val="003D648D"/>
    <w:rsid w:val="003D6BA0"/>
    <w:rsid w:val="003E02D9"/>
    <w:rsid w:val="003F04A6"/>
    <w:rsid w:val="003F0648"/>
    <w:rsid w:val="003F3E3C"/>
    <w:rsid w:val="003F7609"/>
    <w:rsid w:val="0040002F"/>
    <w:rsid w:val="00403129"/>
    <w:rsid w:val="00405124"/>
    <w:rsid w:val="00406A7D"/>
    <w:rsid w:val="00411C34"/>
    <w:rsid w:val="004213CB"/>
    <w:rsid w:val="0042229F"/>
    <w:rsid w:val="00424D46"/>
    <w:rsid w:val="00424FAC"/>
    <w:rsid w:val="00426659"/>
    <w:rsid w:val="00427114"/>
    <w:rsid w:val="00427F9B"/>
    <w:rsid w:val="00434385"/>
    <w:rsid w:val="0043616D"/>
    <w:rsid w:val="00437B42"/>
    <w:rsid w:val="00437F51"/>
    <w:rsid w:val="0044646D"/>
    <w:rsid w:val="004465CB"/>
    <w:rsid w:val="00450002"/>
    <w:rsid w:val="00450CA7"/>
    <w:rsid w:val="00456865"/>
    <w:rsid w:val="004640BB"/>
    <w:rsid w:val="00470E70"/>
    <w:rsid w:val="00487055"/>
    <w:rsid w:val="004945FC"/>
    <w:rsid w:val="004A123E"/>
    <w:rsid w:val="004A21B3"/>
    <w:rsid w:val="004A584C"/>
    <w:rsid w:val="004B3F05"/>
    <w:rsid w:val="004B62AE"/>
    <w:rsid w:val="004B6671"/>
    <w:rsid w:val="004C271E"/>
    <w:rsid w:val="004C512D"/>
    <w:rsid w:val="004C7A06"/>
    <w:rsid w:val="004D366C"/>
    <w:rsid w:val="004E1F3C"/>
    <w:rsid w:val="004E2C12"/>
    <w:rsid w:val="004E3679"/>
    <w:rsid w:val="004E6029"/>
    <w:rsid w:val="004F14BC"/>
    <w:rsid w:val="004F2AFC"/>
    <w:rsid w:val="004F2F97"/>
    <w:rsid w:val="004F7044"/>
    <w:rsid w:val="00504FA8"/>
    <w:rsid w:val="00505115"/>
    <w:rsid w:val="00505B56"/>
    <w:rsid w:val="00514535"/>
    <w:rsid w:val="005416E9"/>
    <w:rsid w:val="00542F3B"/>
    <w:rsid w:val="00547661"/>
    <w:rsid w:val="00550971"/>
    <w:rsid w:val="00552BF1"/>
    <w:rsid w:val="00562F04"/>
    <w:rsid w:val="005654E2"/>
    <w:rsid w:val="005835F0"/>
    <w:rsid w:val="00585B43"/>
    <w:rsid w:val="0058627A"/>
    <w:rsid w:val="005920AA"/>
    <w:rsid w:val="005A07B7"/>
    <w:rsid w:val="005A0CF2"/>
    <w:rsid w:val="005A48A5"/>
    <w:rsid w:val="005A5857"/>
    <w:rsid w:val="005B158D"/>
    <w:rsid w:val="005B2316"/>
    <w:rsid w:val="005B380D"/>
    <w:rsid w:val="005B38EA"/>
    <w:rsid w:val="005C187D"/>
    <w:rsid w:val="005C6E68"/>
    <w:rsid w:val="005C7591"/>
    <w:rsid w:val="005D5FF6"/>
    <w:rsid w:val="005E1FD6"/>
    <w:rsid w:val="005E5839"/>
    <w:rsid w:val="005F769A"/>
    <w:rsid w:val="00606D53"/>
    <w:rsid w:val="0060771E"/>
    <w:rsid w:val="00613356"/>
    <w:rsid w:val="00613A15"/>
    <w:rsid w:val="006155D1"/>
    <w:rsid w:val="006259C6"/>
    <w:rsid w:val="00630021"/>
    <w:rsid w:val="00630604"/>
    <w:rsid w:val="006309DE"/>
    <w:rsid w:val="00631EE7"/>
    <w:rsid w:val="0063445E"/>
    <w:rsid w:val="0065006E"/>
    <w:rsid w:val="0065482A"/>
    <w:rsid w:val="0067418E"/>
    <w:rsid w:val="00677AD2"/>
    <w:rsid w:val="006807E3"/>
    <w:rsid w:val="006909CC"/>
    <w:rsid w:val="006B4FB3"/>
    <w:rsid w:val="006B5EF0"/>
    <w:rsid w:val="006B6326"/>
    <w:rsid w:val="006C00C3"/>
    <w:rsid w:val="006C02EF"/>
    <w:rsid w:val="006C7766"/>
    <w:rsid w:val="006D2374"/>
    <w:rsid w:val="006D6517"/>
    <w:rsid w:val="006D73A6"/>
    <w:rsid w:val="006E13D6"/>
    <w:rsid w:val="006E2730"/>
    <w:rsid w:val="006E3292"/>
    <w:rsid w:val="006E5E9A"/>
    <w:rsid w:val="006E65E4"/>
    <w:rsid w:val="006F0FE4"/>
    <w:rsid w:val="006F1DA4"/>
    <w:rsid w:val="006F3B74"/>
    <w:rsid w:val="00707904"/>
    <w:rsid w:val="007107CC"/>
    <w:rsid w:val="0071099C"/>
    <w:rsid w:val="007109EB"/>
    <w:rsid w:val="00713C33"/>
    <w:rsid w:val="0071423E"/>
    <w:rsid w:val="00715291"/>
    <w:rsid w:val="00715ABE"/>
    <w:rsid w:val="00720E5F"/>
    <w:rsid w:val="00727F43"/>
    <w:rsid w:val="00733A85"/>
    <w:rsid w:val="00737A36"/>
    <w:rsid w:val="00746721"/>
    <w:rsid w:val="00746986"/>
    <w:rsid w:val="00747316"/>
    <w:rsid w:val="00750784"/>
    <w:rsid w:val="00755452"/>
    <w:rsid w:val="00756700"/>
    <w:rsid w:val="00761BB1"/>
    <w:rsid w:val="0076213B"/>
    <w:rsid w:val="007625A8"/>
    <w:rsid w:val="007638A6"/>
    <w:rsid w:val="00767F18"/>
    <w:rsid w:val="007721D7"/>
    <w:rsid w:val="007814D2"/>
    <w:rsid w:val="007838FD"/>
    <w:rsid w:val="00784738"/>
    <w:rsid w:val="00784A00"/>
    <w:rsid w:val="0078590D"/>
    <w:rsid w:val="00785B87"/>
    <w:rsid w:val="007905DC"/>
    <w:rsid w:val="00791448"/>
    <w:rsid w:val="007A07E2"/>
    <w:rsid w:val="007A2B68"/>
    <w:rsid w:val="007A5253"/>
    <w:rsid w:val="007A5534"/>
    <w:rsid w:val="007B1A16"/>
    <w:rsid w:val="007B6A9F"/>
    <w:rsid w:val="007C2E5A"/>
    <w:rsid w:val="007C346A"/>
    <w:rsid w:val="007C7012"/>
    <w:rsid w:val="007D35B5"/>
    <w:rsid w:val="007E0C24"/>
    <w:rsid w:val="007E4B5D"/>
    <w:rsid w:val="007E57DF"/>
    <w:rsid w:val="007E6FDD"/>
    <w:rsid w:val="007E7A9F"/>
    <w:rsid w:val="007F25B4"/>
    <w:rsid w:val="008031AD"/>
    <w:rsid w:val="0081796D"/>
    <w:rsid w:val="00821275"/>
    <w:rsid w:val="00822616"/>
    <w:rsid w:val="00823164"/>
    <w:rsid w:val="0083103A"/>
    <w:rsid w:val="008327A8"/>
    <w:rsid w:val="008335EE"/>
    <w:rsid w:val="008360F2"/>
    <w:rsid w:val="00840C7E"/>
    <w:rsid w:val="00854D83"/>
    <w:rsid w:val="008647DA"/>
    <w:rsid w:val="00865CD2"/>
    <w:rsid w:val="008745BF"/>
    <w:rsid w:val="00874C89"/>
    <w:rsid w:val="008821D8"/>
    <w:rsid w:val="00884535"/>
    <w:rsid w:val="00884B75"/>
    <w:rsid w:val="008917B8"/>
    <w:rsid w:val="008923C1"/>
    <w:rsid w:val="00892B26"/>
    <w:rsid w:val="00892FF6"/>
    <w:rsid w:val="0089491A"/>
    <w:rsid w:val="008B3670"/>
    <w:rsid w:val="008B5DC3"/>
    <w:rsid w:val="008C2601"/>
    <w:rsid w:val="008C3577"/>
    <w:rsid w:val="008C69AA"/>
    <w:rsid w:val="008D12D6"/>
    <w:rsid w:val="008D262C"/>
    <w:rsid w:val="008D73A0"/>
    <w:rsid w:val="008E0A0A"/>
    <w:rsid w:val="008E1F82"/>
    <w:rsid w:val="008E4409"/>
    <w:rsid w:val="008E7417"/>
    <w:rsid w:val="008F019C"/>
    <w:rsid w:val="008F41FF"/>
    <w:rsid w:val="00900707"/>
    <w:rsid w:val="00900B7B"/>
    <w:rsid w:val="00902540"/>
    <w:rsid w:val="00905651"/>
    <w:rsid w:val="009140C0"/>
    <w:rsid w:val="009275EC"/>
    <w:rsid w:val="009336EB"/>
    <w:rsid w:val="00937FBA"/>
    <w:rsid w:val="00940B14"/>
    <w:rsid w:val="00944615"/>
    <w:rsid w:val="00945CD7"/>
    <w:rsid w:val="00956E86"/>
    <w:rsid w:val="00962819"/>
    <w:rsid w:val="009641B8"/>
    <w:rsid w:val="00965FCB"/>
    <w:rsid w:val="009665C0"/>
    <w:rsid w:val="00966DFC"/>
    <w:rsid w:val="0097292B"/>
    <w:rsid w:val="00973301"/>
    <w:rsid w:val="00976C73"/>
    <w:rsid w:val="009775E8"/>
    <w:rsid w:val="00985AE4"/>
    <w:rsid w:val="009864D4"/>
    <w:rsid w:val="00990F86"/>
    <w:rsid w:val="00991DD6"/>
    <w:rsid w:val="0099351D"/>
    <w:rsid w:val="00994EFC"/>
    <w:rsid w:val="0099589C"/>
    <w:rsid w:val="009A72E9"/>
    <w:rsid w:val="009B312B"/>
    <w:rsid w:val="009B53FD"/>
    <w:rsid w:val="009B7CBE"/>
    <w:rsid w:val="009C16A9"/>
    <w:rsid w:val="009D60DA"/>
    <w:rsid w:val="009D66DE"/>
    <w:rsid w:val="009E13D2"/>
    <w:rsid w:val="009E19BC"/>
    <w:rsid w:val="009E4202"/>
    <w:rsid w:val="009E62BF"/>
    <w:rsid w:val="009F12D7"/>
    <w:rsid w:val="009F234F"/>
    <w:rsid w:val="009F5203"/>
    <w:rsid w:val="009F7849"/>
    <w:rsid w:val="00A00E4F"/>
    <w:rsid w:val="00A0157E"/>
    <w:rsid w:val="00A02D46"/>
    <w:rsid w:val="00A0359B"/>
    <w:rsid w:val="00A05B4A"/>
    <w:rsid w:val="00A110AE"/>
    <w:rsid w:val="00A125D7"/>
    <w:rsid w:val="00A12D8A"/>
    <w:rsid w:val="00A13A92"/>
    <w:rsid w:val="00A14E14"/>
    <w:rsid w:val="00A17C3D"/>
    <w:rsid w:val="00A30A68"/>
    <w:rsid w:val="00A32264"/>
    <w:rsid w:val="00A4122A"/>
    <w:rsid w:val="00A41B2A"/>
    <w:rsid w:val="00A454E5"/>
    <w:rsid w:val="00A5186D"/>
    <w:rsid w:val="00A51998"/>
    <w:rsid w:val="00A557AC"/>
    <w:rsid w:val="00A5631C"/>
    <w:rsid w:val="00A6082A"/>
    <w:rsid w:val="00A6111B"/>
    <w:rsid w:val="00A67485"/>
    <w:rsid w:val="00A72AE4"/>
    <w:rsid w:val="00A7636C"/>
    <w:rsid w:val="00A80F71"/>
    <w:rsid w:val="00A8193D"/>
    <w:rsid w:val="00A81C90"/>
    <w:rsid w:val="00A83F94"/>
    <w:rsid w:val="00A8552D"/>
    <w:rsid w:val="00A97179"/>
    <w:rsid w:val="00A975E1"/>
    <w:rsid w:val="00AA4719"/>
    <w:rsid w:val="00AB3C28"/>
    <w:rsid w:val="00AB724A"/>
    <w:rsid w:val="00AC1023"/>
    <w:rsid w:val="00AC5E4E"/>
    <w:rsid w:val="00AC7281"/>
    <w:rsid w:val="00AD5569"/>
    <w:rsid w:val="00AE136E"/>
    <w:rsid w:val="00AF447E"/>
    <w:rsid w:val="00B0487F"/>
    <w:rsid w:val="00B04E0D"/>
    <w:rsid w:val="00B130F2"/>
    <w:rsid w:val="00B158F5"/>
    <w:rsid w:val="00B22A37"/>
    <w:rsid w:val="00B25885"/>
    <w:rsid w:val="00B3017C"/>
    <w:rsid w:val="00B35894"/>
    <w:rsid w:val="00B35DAD"/>
    <w:rsid w:val="00B36057"/>
    <w:rsid w:val="00B37365"/>
    <w:rsid w:val="00B42B30"/>
    <w:rsid w:val="00B436D9"/>
    <w:rsid w:val="00B45298"/>
    <w:rsid w:val="00B47CD0"/>
    <w:rsid w:val="00B50D4C"/>
    <w:rsid w:val="00B60304"/>
    <w:rsid w:val="00B71CE7"/>
    <w:rsid w:val="00B80312"/>
    <w:rsid w:val="00B9488C"/>
    <w:rsid w:val="00B953BA"/>
    <w:rsid w:val="00BA05B0"/>
    <w:rsid w:val="00BA1308"/>
    <w:rsid w:val="00BA55AB"/>
    <w:rsid w:val="00BB2763"/>
    <w:rsid w:val="00BB2D2F"/>
    <w:rsid w:val="00BD6105"/>
    <w:rsid w:val="00BE20DD"/>
    <w:rsid w:val="00BE234D"/>
    <w:rsid w:val="00BE250F"/>
    <w:rsid w:val="00BE2689"/>
    <w:rsid w:val="00BE5175"/>
    <w:rsid w:val="00BF245C"/>
    <w:rsid w:val="00BF4170"/>
    <w:rsid w:val="00C056D1"/>
    <w:rsid w:val="00C242F0"/>
    <w:rsid w:val="00C24785"/>
    <w:rsid w:val="00C26712"/>
    <w:rsid w:val="00C306AD"/>
    <w:rsid w:val="00C30CA6"/>
    <w:rsid w:val="00C32744"/>
    <w:rsid w:val="00C35E7B"/>
    <w:rsid w:val="00C46E7B"/>
    <w:rsid w:val="00C51A7F"/>
    <w:rsid w:val="00C51C83"/>
    <w:rsid w:val="00C53B0A"/>
    <w:rsid w:val="00C55E9D"/>
    <w:rsid w:val="00C6307B"/>
    <w:rsid w:val="00C66E71"/>
    <w:rsid w:val="00C7109F"/>
    <w:rsid w:val="00C71633"/>
    <w:rsid w:val="00C819AF"/>
    <w:rsid w:val="00C87E12"/>
    <w:rsid w:val="00C9128D"/>
    <w:rsid w:val="00C9220B"/>
    <w:rsid w:val="00C965C9"/>
    <w:rsid w:val="00C97291"/>
    <w:rsid w:val="00C97BFE"/>
    <w:rsid w:val="00C97C20"/>
    <w:rsid w:val="00CA1DA7"/>
    <w:rsid w:val="00CA4A0B"/>
    <w:rsid w:val="00CA5634"/>
    <w:rsid w:val="00CA7B3E"/>
    <w:rsid w:val="00CC0C20"/>
    <w:rsid w:val="00CC32BB"/>
    <w:rsid w:val="00CC62FF"/>
    <w:rsid w:val="00CD1E32"/>
    <w:rsid w:val="00CD2AC9"/>
    <w:rsid w:val="00CE0073"/>
    <w:rsid w:val="00CE09AD"/>
    <w:rsid w:val="00CE1787"/>
    <w:rsid w:val="00CE2AA7"/>
    <w:rsid w:val="00CE33D0"/>
    <w:rsid w:val="00CE3C0C"/>
    <w:rsid w:val="00CE4450"/>
    <w:rsid w:val="00CE67BF"/>
    <w:rsid w:val="00CF0507"/>
    <w:rsid w:val="00CF0E14"/>
    <w:rsid w:val="00CF4AD9"/>
    <w:rsid w:val="00CF665D"/>
    <w:rsid w:val="00D01FE8"/>
    <w:rsid w:val="00D0211B"/>
    <w:rsid w:val="00D03E8E"/>
    <w:rsid w:val="00D062C9"/>
    <w:rsid w:val="00D07DBC"/>
    <w:rsid w:val="00D158BC"/>
    <w:rsid w:val="00D201A5"/>
    <w:rsid w:val="00D21210"/>
    <w:rsid w:val="00D238AC"/>
    <w:rsid w:val="00D242D5"/>
    <w:rsid w:val="00D25434"/>
    <w:rsid w:val="00D348A2"/>
    <w:rsid w:val="00D34F1E"/>
    <w:rsid w:val="00D4294B"/>
    <w:rsid w:val="00D437DE"/>
    <w:rsid w:val="00D460C2"/>
    <w:rsid w:val="00D54126"/>
    <w:rsid w:val="00D60080"/>
    <w:rsid w:val="00D61BC4"/>
    <w:rsid w:val="00D74F52"/>
    <w:rsid w:val="00D76670"/>
    <w:rsid w:val="00D81F69"/>
    <w:rsid w:val="00D84FBB"/>
    <w:rsid w:val="00D9184F"/>
    <w:rsid w:val="00D93030"/>
    <w:rsid w:val="00D93444"/>
    <w:rsid w:val="00D941F3"/>
    <w:rsid w:val="00DA05D9"/>
    <w:rsid w:val="00DA38D7"/>
    <w:rsid w:val="00DA6637"/>
    <w:rsid w:val="00DB06DB"/>
    <w:rsid w:val="00DB2082"/>
    <w:rsid w:val="00DB677B"/>
    <w:rsid w:val="00DD517A"/>
    <w:rsid w:val="00DE0FAB"/>
    <w:rsid w:val="00DE229F"/>
    <w:rsid w:val="00DF4748"/>
    <w:rsid w:val="00DF6DF7"/>
    <w:rsid w:val="00E05073"/>
    <w:rsid w:val="00E219DA"/>
    <w:rsid w:val="00E21F82"/>
    <w:rsid w:val="00E2485C"/>
    <w:rsid w:val="00E24E7F"/>
    <w:rsid w:val="00E25628"/>
    <w:rsid w:val="00E3743F"/>
    <w:rsid w:val="00E418B8"/>
    <w:rsid w:val="00E454C5"/>
    <w:rsid w:val="00E45C15"/>
    <w:rsid w:val="00E479ED"/>
    <w:rsid w:val="00E500DD"/>
    <w:rsid w:val="00E52477"/>
    <w:rsid w:val="00E53CA1"/>
    <w:rsid w:val="00E57255"/>
    <w:rsid w:val="00E61B43"/>
    <w:rsid w:val="00E726EB"/>
    <w:rsid w:val="00E735A2"/>
    <w:rsid w:val="00E875F1"/>
    <w:rsid w:val="00E90FA8"/>
    <w:rsid w:val="00E933C4"/>
    <w:rsid w:val="00EA13C7"/>
    <w:rsid w:val="00EA7C7F"/>
    <w:rsid w:val="00EB05F7"/>
    <w:rsid w:val="00EB1189"/>
    <w:rsid w:val="00EB55F1"/>
    <w:rsid w:val="00EB6BD3"/>
    <w:rsid w:val="00EC2B4F"/>
    <w:rsid w:val="00EC4719"/>
    <w:rsid w:val="00EC5224"/>
    <w:rsid w:val="00EC5D13"/>
    <w:rsid w:val="00EC76BC"/>
    <w:rsid w:val="00ED3A4B"/>
    <w:rsid w:val="00ED7687"/>
    <w:rsid w:val="00EE0C14"/>
    <w:rsid w:val="00EE3CAA"/>
    <w:rsid w:val="00EE4475"/>
    <w:rsid w:val="00EF529E"/>
    <w:rsid w:val="00F0353C"/>
    <w:rsid w:val="00F05AF7"/>
    <w:rsid w:val="00F05AF8"/>
    <w:rsid w:val="00F12DA2"/>
    <w:rsid w:val="00F1391D"/>
    <w:rsid w:val="00F15302"/>
    <w:rsid w:val="00F15B90"/>
    <w:rsid w:val="00F20A19"/>
    <w:rsid w:val="00F25923"/>
    <w:rsid w:val="00F25A38"/>
    <w:rsid w:val="00F26B44"/>
    <w:rsid w:val="00F26EBF"/>
    <w:rsid w:val="00F27979"/>
    <w:rsid w:val="00F30BFA"/>
    <w:rsid w:val="00F30CDE"/>
    <w:rsid w:val="00F32CF6"/>
    <w:rsid w:val="00F3575D"/>
    <w:rsid w:val="00F3587D"/>
    <w:rsid w:val="00F35D8A"/>
    <w:rsid w:val="00F460E1"/>
    <w:rsid w:val="00F55FFE"/>
    <w:rsid w:val="00F65AEE"/>
    <w:rsid w:val="00F661B0"/>
    <w:rsid w:val="00F700C8"/>
    <w:rsid w:val="00F71DCF"/>
    <w:rsid w:val="00F742C4"/>
    <w:rsid w:val="00F75CEB"/>
    <w:rsid w:val="00F81701"/>
    <w:rsid w:val="00F861FD"/>
    <w:rsid w:val="00F9141E"/>
    <w:rsid w:val="00F91A33"/>
    <w:rsid w:val="00F9352E"/>
    <w:rsid w:val="00FA035D"/>
    <w:rsid w:val="00FB09BF"/>
    <w:rsid w:val="00FB7D50"/>
    <w:rsid w:val="00FD4AC6"/>
    <w:rsid w:val="00FE631A"/>
    <w:rsid w:val="00FF2C0E"/>
    <w:rsid w:val="00FF394A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1ABE5"/>
  <w15:chartTrackingRefBased/>
  <w15:docId w15:val="{A8832F5E-802D-454B-B3F9-75649AE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5E4"/>
  </w:style>
  <w:style w:type="paragraph" w:styleId="Pieddepage">
    <w:name w:val="footer"/>
    <w:basedOn w:val="Normal"/>
    <w:link w:val="PieddepageCar"/>
    <w:unhideWhenUsed/>
    <w:rsid w:val="006E6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5E4"/>
  </w:style>
  <w:style w:type="table" w:styleId="Grilledutableau">
    <w:name w:val="Table Grid"/>
    <w:basedOn w:val="TableauNormal"/>
    <w:uiPriority w:val="39"/>
    <w:rsid w:val="006E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2B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od&#232;les%20Office%20personnalis&#233;s\ent&#234;te%20HAVON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06984-1FDE-4885-96A9-034D99F2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HAVONA.dot</Template>
  <TotalTime>236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nathalie nepper</cp:lastModifiedBy>
  <cp:revision>15</cp:revision>
  <cp:lastPrinted>2024-12-09T13:28:00Z</cp:lastPrinted>
  <dcterms:created xsi:type="dcterms:W3CDTF">2025-02-24T19:52:00Z</dcterms:created>
  <dcterms:modified xsi:type="dcterms:W3CDTF">2025-03-25T15:57:00Z</dcterms:modified>
</cp:coreProperties>
</file>